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31CE" w14:textId="7BA9416D" w:rsidR="00F20BDB" w:rsidRDefault="00FE4218" w:rsidP="008A303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TERMO DE DESIGNAÇÃO DE GESTOR E FISCAIS</w:t>
      </w:r>
    </w:p>
    <w:p w14:paraId="1EAF323C" w14:textId="61BDA0F5" w:rsidR="008A3039" w:rsidRPr="008A3039" w:rsidRDefault="001210F7" w:rsidP="008A303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SU</w:t>
      </w:r>
      <w:r w:rsidR="00E551D0" w:rsidRPr="0026355D">
        <w:rPr>
          <w:rFonts w:asciiTheme="minorHAnsi" w:hAnsiTheme="minorHAnsi" w:cstheme="minorHAnsi"/>
          <w:b/>
          <w:bCs/>
          <w:highlight w:val="yellow"/>
        </w:rPr>
        <w:t>____</w:t>
      </w:r>
      <w:r w:rsidR="00FE4218"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-77755690"/>
          <w:placeholder>
            <w:docPart w:val="3F31FD6DAB7842299F38C4400D27D233"/>
          </w:placeholder>
          <w:showingPlcHdr/>
        </w:sdtPr>
        <w:sdtContent>
          <w:r w:rsidR="00FD150A" w:rsidRPr="008E029A">
            <w:rPr>
              <w:rStyle w:val="TextodoEspaoReservado"/>
            </w:rPr>
            <w:t>Clique ou toque aqui para inserir o texto.</w:t>
          </w:r>
        </w:sdtContent>
      </w:sdt>
      <w:r w:rsidR="008A3039">
        <w:rPr>
          <w:rFonts w:asciiTheme="minorHAnsi" w:hAnsiTheme="minorHAnsi" w:cstheme="minorHAnsi"/>
          <w:b/>
          <w:bCs/>
        </w:rPr>
        <w:fldChar w:fldCharType="begin"/>
      </w:r>
      <w:r w:rsidR="008A3039">
        <w:rPr>
          <w:rFonts w:asciiTheme="minorHAnsi" w:hAnsiTheme="minorHAnsi" w:cstheme="minorHAnsi"/>
          <w:b/>
          <w:bCs/>
        </w:rPr>
        <w:instrText xml:space="preserve"> AUTOTEXT  " Caixa de Texto Simples"  \* MERGEFORMAT </w:instrText>
      </w:r>
      <w:r w:rsidR="008A3039">
        <w:rPr>
          <w:rFonts w:asciiTheme="minorHAnsi" w:hAnsiTheme="minorHAnsi" w:cstheme="minorHAnsi"/>
          <w:b/>
          <w:bCs/>
        </w:rPr>
        <w:fldChar w:fldCharType="end"/>
      </w:r>
    </w:p>
    <w:p w14:paraId="6269D085" w14:textId="10716C8A" w:rsidR="008A3039" w:rsidRPr="008A3039" w:rsidRDefault="008A3039" w:rsidP="00AF502C">
      <w:pPr>
        <w:rPr>
          <w:rFonts w:asciiTheme="minorHAnsi" w:hAnsiTheme="minorHAnsi" w:cstheme="minorHAnsi"/>
        </w:rPr>
      </w:pPr>
    </w:p>
    <w:p w14:paraId="6A5DA506" w14:textId="024892FE" w:rsidR="008A3039" w:rsidRPr="009571BD" w:rsidRDefault="009571BD" w:rsidP="002F52C7">
      <w:pPr>
        <w:jc w:val="both"/>
        <w:rPr>
          <w:rFonts w:asciiTheme="minorHAnsi" w:hAnsiTheme="minorHAnsi" w:cstheme="minorHAnsi"/>
          <w:b/>
          <w:bCs/>
        </w:rPr>
      </w:pPr>
      <w:r w:rsidRPr="009571BD">
        <w:rPr>
          <w:rFonts w:asciiTheme="minorHAnsi" w:hAnsiTheme="minorHAnsi" w:cstheme="minorHAnsi"/>
          <w:b/>
          <w:bCs/>
        </w:rPr>
        <w:t xml:space="preserve">CONTRATO: </w:t>
      </w:r>
      <w:r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-34966452"/>
          <w:placeholder>
            <w:docPart w:val="DefaultPlaceholder_-1854013440"/>
          </w:placeholder>
        </w:sdtPr>
        <w:sdtContent>
          <w:r w:rsidR="004E123C">
            <w:rPr>
              <w:rFonts w:asciiTheme="minorHAnsi" w:hAnsiTheme="minorHAnsi" w:cstheme="minorHAnsi"/>
              <w:b/>
              <w:bCs/>
            </w:rPr>
            <w:t>APS/</w:t>
          </w:r>
          <w:r w:rsidR="0026355D" w:rsidRPr="0026355D">
            <w:rPr>
              <w:rFonts w:asciiTheme="minorHAnsi" w:hAnsiTheme="minorHAnsi" w:cstheme="minorHAnsi"/>
              <w:b/>
              <w:bCs/>
              <w:highlight w:val="yellow"/>
            </w:rPr>
            <w:t>___.20__</w:t>
          </w:r>
        </w:sdtContent>
      </w:sdt>
      <w:r w:rsidR="0070576B">
        <w:rPr>
          <w:rFonts w:asciiTheme="minorHAnsi" w:hAnsiTheme="minorHAnsi" w:cstheme="minorHAnsi"/>
          <w:b/>
          <w:bCs/>
        </w:rPr>
        <w:fldChar w:fldCharType="begin"/>
      </w:r>
      <w:r w:rsidR="0070576B">
        <w:rPr>
          <w:rFonts w:asciiTheme="minorHAnsi" w:hAnsiTheme="minorHAnsi" w:cstheme="minorHAnsi"/>
          <w:b/>
          <w:bCs/>
        </w:rPr>
        <w:instrText xml:space="preserve"> INFO  Comments  \* MERGEFORMAT </w:instrText>
      </w:r>
      <w:r w:rsidR="0070576B">
        <w:rPr>
          <w:rFonts w:asciiTheme="minorHAnsi" w:hAnsiTheme="minorHAnsi" w:cstheme="minorHAnsi"/>
          <w:b/>
          <w:bCs/>
        </w:rPr>
        <w:fldChar w:fldCharType="end"/>
      </w:r>
    </w:p>
    <w:p w14:paraId="3F506B89" w14:textId="067F0530" w:rsidR="008A3039" w:rsidRDefault="00C24F7B" w:rsidP="00AF50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CONTRATADA:</w:t>
      </w:r>
      <w:r w:rsidR="00FD150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6268073"/>
          <w:placeholder>
            <w:docPart w:val="E6CFACC4745E44C2914482E7567A86AF"/>
          </w:placeholder>
          <w:showingPlcHdr/>
        </w:sdtPr>
        <w:sdtContent>
          <w:r w:rsidR="00FD150A" w:rsidRPr="00FD150A">
            <w:rPr>
              <w:rStyle w:val="TextodoEspaoReservado"/>
              <w:b/>
              <w:bCs/>
            </w:rPr>
            <w:t>Clique ou toque aqui para inserir o texto.</w:t>
          </w:r>
        </w:sdtContent>
      </w:sdt>
    </w:p>
    <w:p w14:paraId="344267A8" w14:textId="51F6B1DE" w:rsidR="00FD150A" w:rsidRDefault="00FD150A" w:rsidP="002F52C7">
      <w:pPr>
        <w:jc w:val="both"/>
        <w:rPr>
          <w:rFonts w:asciiTheme="minorHAnsi" w:hAnsiTheme="minorHAnsi" w:cstheme="minorHAnsi"/>
        </w:rPr>
      </w:pPr>
    </w:p>
    <w:p w14:paraId="3B61251E" w14:textId="77777777" w:rsidR="00C24F7B" w:rsidRDefault="00C24F7B" w:rsidP="00C24F7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Santos, </w:t>
      </w:r>
      <w:sdt>
        <w:sdtPr>
          <w:rPr>
            <w:rFonts w:asciiTheme="minorHAnsi" w:hAnsiTheme="minorHAnsi" w:cstheme="minorHAnsi"/>
          </w:rPr>
          <w:id w:val="-599724862"/>
          <w:placeholder>
            <w:docPart w:val="47CF240B1E5E4F50A3416CDE15B695CD"/>
          </w:placeholder>
          <w:showingPlcHdr/>
        </w:sdtPr>
        <w:sdtContent>
          <w:r w:rsidRPr="008E029A">
            <w:rPr>
              <w:rStyle w:val="TextodoEspaoReservado"/>
            </w:rPr>
            <w:t>Clique ou toque aqui para inserir o texto.</w:t>
          </w:r>
        </w:sdtContent>
      </w:sdt>
    </w:p>
    <w:p w14:paraId="083A569A" w14:textId="05DF26F2" w:rsidR="002F52C7" w:rsidRPr="002F52C7" w:rsidRDefault="002F52C7" w:rsidP="002F52C7">
      <w:pPr>
        <w:jc w:val="both"/>
        <w:rPr>
          <w:rFonts w:asciiTheme="minorHAnsi" w:hAnsiTheme="minorHAnsi" w:cstheme="minorHAnsi"/>
          <w:b/>
          <w:bCs/>
        </w:rPr>
      </w:pPr>
      <w:r w:rsidRPr="002F52C7">
        <w:rPr>
          <w:rFonts w:asciiTheme="minorHAnsi" w:hAnsiTheme="minorHAnsi" w:cstheme="minorHAnsi"/>
          <w:b/>
          <w:bCs/>
        </w:rPr>
        <w:t>OBJETO:</w:t>
      </w:r>
      <w:r>
        <w:rPr>
          <w:rFonts w:asciiTheme="minorHAnsi" w:hAnsiTheme="minorHAnsi" w:cstheme="minorHAnsi"/>
          <w:b/>
          <w:bCs/>
        </w:rPr>
        <w:t xml:space="preserve">  </w:t>
      </w:r>
    </w:p>
    <w:sdt>
      <w:sdtPr>
        <w:rPr>
          <w:rFonts w:asciiTheme="minorHAnsi" w:hAnsiTheme="minorHAnsi" w:cstheme="minorHAnsi"/>
          <w:b/>
          <w:bCs/>
        </w:rPr>
        <w:id w:val="-2051224775"/>
        <w:placeholder>
          <w:docPart w:val="595F55C6DEDE4DB7B0525FADA4C1CFA7"/>
        </w:placeholder>
        <w:showingPlcHdr/>
      </w:sdtPr>
      <w:sdtContent>
        <w:p w14:paraId="7FAA1E94" w14:textId="77777777" w:rsidR="0031590C" w:rsidRDefault="0031590C" w:rsidP="002F52C7">
          <w:pPr>
            <w:jc w:val="both"/>
            <w:rPr>
              <w:rStyle w:val="TextodoEspaoReservado"/>
            </w:rPr>
          </w:pPr>
          <w:r w:rsidRPr="008E029A">
            <w:rPr>
              <w:rStyle w:val="TextodoEspaoReservado"/>
            </w:rPr>
            <w:t>Clique ou toque aqui para inserir o texto.</w:t>
          </w:r>
        </w:p>
        <w:p w14:paraId="781FB243" w14:textId="77777777" w:rsidR="0031590C" w:rsidRDefault="0031590C" w:rsidP="002F52C7">
          <w:pPr>
            <w:jc w:val="both"/>
            <w:rPr>
              <w:rStyle w:val="TextodoEspaoReservado"/>
            </w:rPr>
          </w:pPr>
        </w:p>
        <w:p w14:paraId="6D11F4D7" w14:textId="77777777" w:rsidR="0031590C" w:rsidRDefault="0031590C" w:rsidP="002F52C7">
          <w:pPr>
            <w:jc w:val="both"/>
            <w:rPr>
              <w:rStyle w:val="TextodoEspaoReservado"/>
            </w:rPr>
          </w:pPr>
        </w:p>
        <w:p w14:paraId="4A7714CE" w14:textId="64EACFDE" w:rsidR="002F52C7" w:rsidRDefault="00000000" w:rsidP="002F52C7">
          <w:pPr>
            <w:jc w:val="both"/>
            <w:rPr>
              <w:rFonts w:asciiTheme="minorHAnsi" w:hAnsiTheme="minorHAnsi" w:cstheme="minorHAnsi"/>
            </w:rPr>
          </w:pPr>
        </w:p>
      </w:sdtContent>
    </w:sdt>
    <w:p w14:paraId="45648177" w14:textId="3BC79E0E" w:rsidR="002F52C7" w:rsidRDefault="002F52C7" w:rsidP="002F52C7">
      <w:pPr>
        <w:jc w:val="both"/>
        <w:rPr>
          <w:rFonts w:asciiTheme="minorHAnsi" w:hAnsiTheme="minorHAnsi" w:cstheme="minorHAnsi"/>
        </w:rPr>
      </w:pPr>
    </w:p>
    <w:p w14:paraId="7407412B" w14:textId="3E84FE7C" w:rsidR="002F52C7" w:rsidRDefault="00C24F7B" w:rsidP="002F52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24F7B">
        <w:rPr>
          <w:rFonts w:asciiTheme="minorHAnsi" w:hAnsiTheme="minorHAnsi" w:cstheme="minorHAnsi"/>
        </w:rPr>
        <w:t xml:space="preserve">O Superintendente de </w:t>
      </w:r>
      <w:r w:rsidR="00E551D0" w:rsidRPr="0026355D">
        <w:rPr>
          <w:rFonts w:asciiTheme="minorHAnsi" w:hAnsiTheme="minorHAnsi" w:cstheme="minorHAnsi"/>
          <w:highlight w:val="yellow"/>
        </w:rPr>
        <w:t>__________</w:t>
      </w:r>
      <w:r w:rsidRPr="0026355D">
        <w:rPr>
          <w:rFonts w:asciiTheme="minorHAnsi" w:hAnsiTheme="minorHAnsi" w:cstheme="minorHAnsi"/>
          <w:highlight w:val="yellow"/>
        </w:rPr>
        <w:t xml:space="preserve"> - </w:t>
      </w:r>
      <w:r w:rsidR="00E551D0" w:rsidRPr="0026355D">
        <w:rPr>
          <w:rFonts w:asciiTheme="minorHAnsi" w:hAnsiTheme="minorHAnsi" w:cstheme="minorHAnsi"/>
          <w:highlight w:val="yellow"/>
        </w:rPr>
        <w:t>_____</w:t>
      </w:r>
      <w:r w:rsidRPr="00C24F7B">
        <w:rPr>
          <w:rFonts w:asciiTheme="minorHAnsi" w:hAnsiTheme="minorHAnsi" w:cstheme="minorHAnsi"/>
        </w:rPr>
        <w:t xml:space="preserve">, no uso de suas competências e, considerando que cabe à Administração Pública acompanhar e fiscalizar a execução dos contratos celebrados através de representante formalmente designado durante toda a vigência dos contratos celebrados, resolve, pelo presente instrumento, promover a designação de </w:t>
      </w:r>
      <w:r w:rsidRPr="00C24F7B">
        <w:rPr>
          <w:rFonts w:asciiTheme="minorHAnsi" w:hAnsiTheme="minorHAnsi" w:cstheme="minorHAnsi"/>
          <w:b/>
          <w:bCs/>
          <w:u w:val="single"/>
        </w:rPr>
        <w:t>gestor</w:t>
      </w:r>
      <w:r w:rsidRPr="00C24F7B">
        <w:rPr>
          <w:rFonts w:asciiTheme="minorHAnsi" w:hAnsiTheme="minorHAnsi" w:cstheme="minorHAnsi"/>
        </w:rPr>
        <w:t xml:space="preserve"> e </w:t>
      </w:r>
      <w:r w:rsidRPr="00C24F7B">
        <w:rPr>
          <w:rFonts w:asciiTheme="minorHAnsi" w:hAnsiTheme="minorHAnsi" w:cstheme="minorHAnsi"/>
          <w:b/>
          <w:bCs/>
          <w:u w:val="single"/>
        </w:rPr>
        <w:t xml:space="preserve">fiscal </w:t>
      </w:r>
      <w:r w:rsidRPr="00C24F7B">
        <w:rPr>
          <w:rFonts w:asciiTheme="minorHAnsi" w:hAnsiTheme="minorHAnsi" w:cstheme="minorHAnsi"/>
        </w:rPr>
        <w:t>do respectivo contrato, relacionados a seguir:</w:t>
      </w:r>
    </w:p>
    <w:p w14:paraId="06E312DC" w14:textId="77777777" w:rsidR="00C24F7B" w:rsidRDefault="00C24F7B" w:rsidP="002F52C7">
      <w:pPr>
        <w:jc w:val="both"/>
        <w:rPr>
          <w:rFonts w:asciiTheme="minorHAnsi" w:hAnsiTheme="minorHAnsi" w:cstheme="minorHAnsi"/>
        </w:rPr>
      </w:pPr>
    </w:p>
    <w:tbl>
      <w:tblPr>
        <w:tblW w:w="92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1116"/>
        <w:gridCol w:w="774"/>
        <w:gridCol w:w="1705"/>
        <w:gridCol w:w="2671"/>
      </w:tblGrid>
      <w:tr w:rsidR="002B6FE2" w:rsidRPr="002B6FE2" w14:paraId="39257762" w14:textId="77777777" w:rsidTr="00C2723D">
        <w:trPr>
          <w:trHeight w:val="2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0C8994F2" w14:textId="77777777" w:rsidR="002B6FE2" w:rsidRPr="00C2723D" w:rsidRDefault="002B6FE2" w:rsidP="00C2723D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C2723D">
              <w:rPr>
                <w:rFonts w:asciiTheme="minorHAnsi" w:eastAsia="Times New Roman" w:hAnsiTheme="minorHAnsi" w:cstheme="minorHAnsi"/>
                <w:lang w:eastAsia="pt-BR"/>
              </w:rPr>
              <w:t>NOME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1523C116" w14:textId="77777777" w:rsidR="002B6FE2" w:rsidRPr="00C2723D" w:rsidRDefault="002B6FE2" w:rsidP="00C2723D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C2723D">
              <w:rPr>
                <w:rFonts w:asciiTheme="minorHAnsi" w:eastAsia="Times New Roman" w:hAnsiTheme="minorHAnsi" w:cstheme="minorHAnsi"/>
                <w:lang w:eastAsia="pt-BR"/>
              </w:rPr>
              <w:t>REGISTRO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17B3332D" w14:textId="77777777" w:rsidR="002B6FE2" w:rsidRPr="00C2723D" w:rsidRDefault="002B6FE2" w:rsidP="00C2723D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C2723D">
              <w:rPr>
                <w:rFonts w:asciiTheme="minorHAnsi" w:eastAsia="Times New Roman" w:hAnsiTheme="minorHAnsi" w:cstheme="minorHAnsi"/>
                <w:lang w:eastAsia="pt-BR"/>
              </w:rPr>
              <w:t>SETOR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50BEF214" w14:textId="77777777" w:rsidR="002B6FE2" w:rsidRPr="00C2723D" w:rsidRDefault="002B6FE2" w:rsidP="00C2723D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C2723D">
              <w:rPr>
                <w:rFonts w:asciiTheme="minorHAnsi" w:eastAsia="Times New Roman" w:hAnsiTheme="minorHAnsi" w:cstheme="minorHAnsi"/>
                <w:lang w:eastAsia="pt-BR"/>
              </w:rPr>
              <w:t>FUNÇÃO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4859D3F7" w14:textId="77777777" w:rsidR="002B6FE2" w:rsidRPr="00C2723D" w:rsidRDefault="002B6FE2" w:rsidP="00C2723D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C2723D">
              <w:rPr>
                <w:rFonts w:asciiTheme="minorHAnsi" w:eastAsia="Times New Roman" w:hAnsiTheme="minorHAnsi" w:cstheme="minorHAnsi"/>
                <w:lang w:eastAsia="pt-BR"/>
              </w:rPr>
              <w:t>CIÊNCIA</w:t>
            </w:r>
          </w:p>
        </w:tc>
      </w:tr>
      <w:tr w:rsidR="002B6FE2" w:rsidRPr="002B6FE2" w14:paraId="5915CF85" w14:textId="77777777" w:rsidTr="00C2723D">
        <w:trPr>
          <w:trHeight w:val="362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BD78" w14:textId="77777777" w:rsidR="002B6FE2" w:rsidRPr="00C2723D" w:rsidRDefault="002B6FE2" w:rsidP="00C2723D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A0C0" w14:textId="77777777" w:rsidR="002B6FE2" w:rsidRPr="00C2723D" w:rsidRDefault="002B6FE2" w:rsidP="00C2723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BED8" w14:textId="77777777" w:rsidR="002B6FE2" w:rsidRPr="00C2723D" w:rsidRDefault="002B6FE2" w:rsidP="00C2723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16D2" w14:textId="7B6ED2A0" w:rsidR="00C2723D" w:rsidRPr="00C2723D" w:rsidRDefault="00101EFD" w:rsidP="00C2723D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C2723D">
              <w:rPr>
                <w:rFonts w:asciiTheme="minorHAnsi" w:eastAsia="Times New Roman" w:hAnsiTheme="minorHAnsi" w:cstheme="minorHAnsi"/>
                <w:lang w:eastAsia="pt-BR"/>
              </w:rPr>
              <w:t>Gestor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5287" w14:textId="5F1C74DE" w:rsidR="002B6FE2" w:rsidRPr="00C2723D" w:rsidRDefault="002B6FE2" w:rsidP="00C2723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2B6FE2" w:rsidRPr="002B6FE2" w14:paraId="77D98CA6" w14:textId="77777777" w:rsidTr="00C2723D">
        <w:trPr>
          <w:trHeight w:val="362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1049" w14:textId="77777777" w:rsidR="002B6FE2" w:rsidRPr="00C2723D" w:rsidRDefault="002B6FE2" w:rsidP="00C2723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9ABB" w14:textId="77777777" w:rsidR="002B6FE2" w:rsidRPr="00C2723D" w:rsidRDefault="002B6FE2" w:rsidP="00C2723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EC72" w14:textId="77777777" w:rsidR="002B6FE2" w:rsidRPr="00C2723D" w:rsidRDefault="002B6FE2" w:rsidP="00C2723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BC8F" w14:textId="65934F7D" w:rsidR="002B6FE2" w:rsidRPr="00C2723D" w:rsidRDefault="00C2723D" w:rsidP="00C2723D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C2723D">
              <w:rPr>
                <w:rFonts w:asciiTheme="minorHAnsi" w:eastAsia="Times New Roman" w:hAnsiTheme="minorHAnsi" w:cstheme="minorHAnsi"/>
                <w:lang w:eastAsia="pt-BR"/>
              </w:rPr>
              <w:t>Fiscal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B069" w14:textId="77777777" w:rsidR="002B6FE2" w:rsidRPr="00C2723D" w:rsidRDefault="002B6FE2" w:rsidP="00C2723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2B6FE2" w:rsidRPr="002B6FE2" w14:paraId="5CFDEA2D" w14:textId="77777777" w:rsidTr="00C2723D">
        <w:trPr>
          <w:trHeight w:val="362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BAB5" w14:textId="77777777" w:rsidR="002B6FE2" w:rsidRPr="00C2723D" w:rsidRDefault="002B6FE2" w:rsidP="00C2723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9C14" w14:textId="77777777" w:rsidR="002B6FE2" w:rsidRPr="00C2723D" w:rsidRDefault="002B6FE2" w:rsidP="00C2723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7B85" w14:textId="77777777" w:rsidR="002B6FE2" w:rsidRPr="00C2723D" w:rsidRDefault="002B6FE2" w:rsidP="00C2723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3F09" w14:textId="2C8D7A99" w:rsidR="002B6FE2" w:rsidRPr="00C2723D" w:rsidRDefault="00C2723D" w:rsidP="00C2723D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C2723D">
              <w:rPr>
                <w:rFonts w:asciiTheme="minorHAnsi" w:eastAsia="Times New Roman" w:hAnsiTheme="minorHAnsi" w:cstheme="minorHAnsi"/>
                <w:lang w:eastAsia="pt-BR"/>
              </w:rPr>
              <w:t>Fiscal Substituto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C12" w14:textId="77777777" w:rsidR="002B6FE2" w:rsidRPr="00C2723D" w:rsidRDefault="002B6FE2" w:rsidP="00C2723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2B6FE2" w:rsidRPr="002B6FE2" w14:paraId="1DC48D6D" w14:textId="77777777" w:rsidTr="00C2723D">
        <w:trPr>
          <w:trHeight w:val="362"/>
        </w:trPr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9FCF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8B68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125C" w14:textId="77777777" w:rsidR="002B6FE2" w:rsidRPr="002B6FE2" w:rsidRDefault="002B6FE2" w:rsidP="002B6F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3DBF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988F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2B6FE2" w:rsidRPr="002B6FE2" w14:paraId="751712DD" w14:textId="77777777" w:rsidTr="002B6FE2">
        <w:trPr>
          <w:trHeight w:val="362"/>
        </w:trPr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6285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4C93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8F74" w14:textId="77777777" w:rsidR="002B6FE2" w:rsidRPr="002B6FE2" w:rsidRDefault="002B6FE2" w:rsidP="002B6F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05EC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EBBA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2B6FE2" w:rsidRPr="002B6FE2" w14:paraId="7EBD2295" w14:textId="77777777" w:rsidTr="002B6FE2">
        <w:trPr>
          <w:trHeight w:val="362"/>
        </w:trPr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A665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18C7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6AF2" w14:textId="77777777" w:rsidR="002B6FE2" w:rsidRPr="002B6FE2" w:rsidRDefault="002B6FE2" w:rsidP="002B6F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D242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E9B3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2B6FE2" w:rsidRPr="002B6FE2" w14:paraId="61E9EB9D" w14:textId="77777777" w:rsidTr="002B6FE2">
        <w:trPr>
          <w:trHeight w:val="362"/>
        </w:trPr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B4EE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D02C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0D49" w14:textId="77777777" w:rsidR="002B6FE2" w:rsidRPr="002B6FE2" w:rsidRDefault="002B6FE2" w:rsidP="002B6F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998A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0BE3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2B6FE2" w:rsidRPr="002B6FE2" w14:paraId="3580221B" w14:textId="77777777" w:rsidTr="002B6FE2">
        <w:trPr>
          <w:trHeight w:val="362"/>
        </w:trPr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D24E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E63C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54D9" w14:textId="77777777" w:rsidR="002B6FE2" w:rsidRPr="002B6FE2" w:rsidRDefault="002B6FE2" w:rsidP="002B6F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0CDB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097E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2B6FE2" w:rsidRPr="002B6FE2" w14:paraId="3BB21C53" w14:textId="77777777" w:rsidTr="002B6FE2">
        <w:trPr>
          <w:trHeight w:val="362"/>
        </w:trPr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3F0D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9602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C515" w14:textId="77777777" w:rsidR="002B6FE2" w:rsidRPr="002B6FE2" w:rsidRDefault="002B6FE2" w:rsidP="002B6F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A84D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3424" w14:textId="77777777" w:rsidR="002B6FE2" w:rsidRPr="002B6FE2" w:rsidRDefault="002B6FE2" w:rsidP="002B6FE2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</w:tbl>
    <w:p w14:paraId="48E238B1" w14:textId="29A5AFD3" w:rsidR="002F52C7" w:rsidRDefault="002F52C7" w:rsidP="002F52C7">
      <w:pPr>
        <w:jc w:val="both"/>
        <w:rPr>
          <w:rFonts w:asciiTheme="minorHAnsi" w:hAnsiTheme="minorHAnsi" w:cstheme="minorHAnsi"/>
        </w:rPr>
      </w:pPr>
    </w:p>
    <w:p w14:paraId="5456FD1B" w14:textId="5903C90F" w:rsidR="002F52C7" w:rsidRDefault="002B6FE2" w:rsidP="002F52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B6FE2">
        <w:rPr>
          <w:rFonts w:asciiTheme="minorHAnsi" w:hAnsiTheme="minorHAnsi" w:cstheme="minorHAnsi"/>
        </w:rPr>
        <w:t xml:space="preserve">Nos impedimentos do Gestor e do Fiscal Titular, o substituto imediato </w:t>
      </w:r>
      <w:r w:rsidR="00101EFD">
        <w:rPr>
          <w:rFonts w:asciiTheme="minorHAnsi" w:hAnsiTheme="minorHAnsi" w:cstheme="minorHAnsi"/>
        </w:rPr>
        <w:t xml:space="preserve">(que deverá ser nomeado neste termo) </w:t>
      </w:r>
      <w:r w:rsidRPr="002B6FE2">
        <w:rPr>
          <w:rFonts w:asciiTheme="minorHAnsi" w:hAnsiTheme="minorHAnsi" w:cstheme="minorHAnsi"/>
        </w:rPr>
        <w:t>será o empregado designado para assumir as funções do substituído durante a ausência. Os funcionários designados deverão observar as diretrizes da legislação pertinente, cumprindo as respectivas atribuições elencadas em anexo.</w:t>
      </w:r>
    </w:p>
    <w:p w14:paraId="59EC7EB8" w14:textId="60C6462A" w:rsidR="00FD150A" w:rsidRDefault="00FD150A" w:rsidP="002F52C7">
      <w:pPr>
        <w:jc w:val="both"/>
        <w:rPr>
          <w:rFonts w:asciiTheme="minorHAnsi" w:hAnsiTheme="minorHAnsi" w:cstheme="minorHAnsi"/>
        </w:rPr>
      </w:pPr>
    </w:p>
    <w:p w14:paraId="317E939F" w14:textId="5FF216D9" w:rsidR="00FD150A" w:rsidRDefault="00FD150A" w:rsidP="002F52C7">
      <w:pPr>
        <w:jc w:val="both"/>
        <w:rPr>
          <w:rFonts w:asciiTheme="minorHAnsi" w:hAnsiTheme="minorHAnsi" w:cstheme="minorHAnsi"/>
        </w:rPr>
      </w:pPr>
    </w:p>
    <w:p w14:paraId="656365BC" w14:textId="15002EBC" w:rsidR="00FD150A" w:rsidRDefault="00FD150A" w:rsidP="00AF502C">
      <w:pPr>
        <w:rPr>
          <w:rFonts w:asciiTheme="minorHAnsi" w:hAnsiTheme="minorHAnsi" w:cstheme="minorHAnsi"/>
        </w:rPr>
      </w:pPr>
    </w:p>
    <w:p w14:paraId="430DA01D" w14:textId="1C3336ED" w:rsidR="0031590C" w:rsidRDefault="0031590C" w:rsidP="0031590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14:paraId="10F21F99" w14:textId="152C3672" w:rsidR="0031590C" w:rsidRPr="002B6FE2" w:rsidRDefault="00EB459B" w:rsidP="0031590C">
      <w:pPr>
        <w:jc w:val="center"/>
        <w:rPr>
          <w:rFonts w:asciiTheme="minorHAnsi" w:hAnsiTheme="minorHAnsi" w:cstheme="minorHAnsi"/>
          <w:b/>
          <w:bCs/>
        </w:rPr>
      </w:pPr>
      <w:r w:rsidRPr="0026355D">
        <w:rPr>
          <w:rFonts w:asciiTheme="minorHAnsi" w:hAnsiTheme="minorHAnsi" w:cstheme="minorHAnsi"/>
          <w:b/>
          <w:bCs/>
          <w:highlight w:val="yellow"/>
        </w:rPr>
        <w:t>___________________</w:t>
      </w:r>
    </w:p>
    <w:p w14:paraId="11C16840" w14:textId="64EB187C" w:rsidR="0031590C" w:rsidRDefault="002B6FE2" w:rsidP="0031590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Superintendente de </w:t>
      </w:r>
      <w:r w:rsidR="00EB459B" w:rsidRPr="0026355D">
        <w:rPr>
          <w:rFonts w:asciiTheme="minorHAnsi" w:hAnsiTheme="minorHAnsi" w:cstheme="minorHAnsi"/>
          <w:highlight w:val="yellow"/>
        </w:rPr>
        <w:t>______________</w:t>
      </w:r>
    </w:p>
    <w:p w14:paraId="14253824" w14:textId="72E78049" w:rsidR="0031590C" w:rsidRDefault="0031590C" w:rsidP="00AF502C">
      <w:pPr>
        <w:rPr>
          <w:rFonts w:asciiTheme="minorHAnsi" w:hAnsiTheme="minorHAnsi" w:cstheme="minorHAnsi"/>
        </w:rPr>
      </w:pPr>
    </w:p>
    <w:p w14:paraId="727374E8" w14:textId="77777777" w:rsidR="00F3036D" w:rsidRDefault="00F3036D" w:rsidP="00AD0C4C">
      <w:pPr>
        <w:jc w:val="center"/>
        <w:rPr>
          <w:rFonts w:asciiTheme="minorHAnsi" w:hAnsiTheme="minorHAnsi" w:cstheme="minorHAnsi"/>
          <w:b/>
          <w:bCs/>
        </w:rPr>
      </w:pPr>
    </w:p>
    <w:p w14:paraId="373AB609" w14:textId="77777777" w:rsidR="00F3036D" w:rsidRDefault="00F3036D" w:rsidP="00AD0C4C">
      <w:pPr>
        <w:jc w:val="center"/>
        <w:rPr>
          <w:rFonts w:asciiTheme="minorHAnsi" w:hAnsiTheme="minorHAnsi" w:cstheme="minorHAnsi"/>
          <w:b/>
          <w:bCs/>
        </w:rPr>
      </w:pPr>
    </w:p>
    <w:p w14:paraId="385FDC18" w14:textId="5258E449" w:rsidR="00AD0C4C" w:rsidRDefault="00AD0C4C" w:rsidP="00AD0C4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TERMO DE DESIGNAÇÃO DE GESTOR E FISCAIS</w:t>
      </w:r>
    </w:p>
    <w:p w14:paraId="508B617B" w14:textId="6D6BF0B9" w:rsidR="00AD0C4C" w:rsidRPr="008A3039" w:rsidRDefault="00AD0C4C" w:rsidP="00AD0C4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SU</w:t>
      </w:r>
      <w:r w:rsidR="00EB459B" w:rsidRPr="0026355D">
        <w:rPr>
          <w:rFonts w:asciiTheme="minorHAnsi" w:hAnsiTheme="minorHAnsi" w:cstheme="minorHAnsi"/>
          <w:b/>
          <w:bCs/>
          <w:highlight w:val="yellow"/>
        </w:rPr>
        <w:t>___</w:t>
      </w:r>
      <w:r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1291554936"/>
          <w:placeholder>
            <w:docPart w:val="A7C1CA85016E44E0A68332773E946989"/>
          </w:placeholder>
          <w:showingPlcHdr/>
        </w:sdtPr>
        <w:sdtContent>
          <w:r w:rsidRPr="008E029A">
            <w:rPr>
              <w:rStyle w:val="TextodoEspaoReservado"/>
            </w:rPr>
            <w:t>Clique ou toque aqui para inserir o texto.</w:t>
          </w:r>
        </w:sdtContent>
      </w:sdt>
      <w:r>
        <w:rPr>
          <w:rFonts w:asciiTheme="minorHAnsi" w:hAnsiTheme="minorHAnsi" w:cstheme="minorHAnsi"/>
          <w:b/>
          <w:bCs/>
        </w:rPr>
        <w:fldChar w:fldCharType="begin"/>
      </w:r>
      <w:r>
        <w:rPr>
          <w:rFonts w:asciiTheme="minorHAnsi" w:hAnsiTheme="minorHAnsi" w:cstheme="minorHAnsi"/>
          <w:b/>
          <w:bCs/>
        </w:rPr>
        <w:instrText xml:space="preserve"> AUTOTEXT  " Caixa de Texto Simples"  \* MERGEFORMAT </w:instrTex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0E278095" w14:textId="77777777" w:rsidR="00AD0C4C" w:rsidRPr="008A3039" w:rsidRDefault="00AD0C4C" w:rsidP="00AD0C4C">
      <w:pPr>
        <w:rPr>
          <w:rFonts w:asciiTheme="minorHAnsi" w:hAnsiTheme="minorHAnsi" w:cstheme="minorHAnsi"/>
        </w:rPr>
      </w:pPr>
    </w:p>
    <w:p w14:paraId="1C7C7FE4" w14:textId="00AE2386" w:rsidR="00AD0C4C" w:rsidRPr="009571BD" w:rsidRDefault="00AD0C4C" w:rsidP="00AD0C4C">
      <w:pPr>
        <w:jc w:val="both"/>
        <w:rPr>
          <w:rFonts w:asciiTheme="minorHAnsi" w:hAnsiTheme="minorHAnsi" w:cstheme="minorHAnsi"/>
          <w:b/>
          <w:bCs/>
        </w:rPr>
      </w:pPr>
      <w:r w:rsidRPr="009571BD">
        <w:rPr>
          <w:rFonts w:asciiTheme="minorHAnsi" w:hAnsiTheme="minorHAnsi" w:cstheme="minorHAnsi"/>
          <w:b/>
          <w:bCs/>
        </w:rPr>
        <w:t xml:space="preserve">CONTRATO: </w:t>
      </w:r>
      <w:r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-1727368002"/>
          <w:placeholder>
            <w:docPart w:val="FCB5B23F639C4A149D3FD2CC74DD6ABA"/>
          </w:placeholder>
        </w:sdtPr>
        <w:sdtContent>
          <w:r w:rsidR="0005341D">
            <w:rPr>
              <w:rFonts w:asciiTheme="minorHAnsi" w:hAnsiTheme="minorHAnsi" w:cstheme="minorHAnsi"/>
              <w:b/>
              <w:bCs/>
            </w:rPr>
            <w:t>APS</w:t>
          </w:r>
          <w:r>
            <w:rPr>
              <w:rFonts w:asciiTheme="minorHAnsi" w:hAnsiTheme="minorHAnsi" w:cstheme="minorHAnsi"/>
              <w:b/>
              <w:bCs/>
            </w:rPr>
            <w:t>/</w:t>
          </w:r>
          <w:r w:rsidR="007B6E98" w:rsidRPr="007B6E98">
            <w:rPr>
              <w:rFonts w:asciiTheme="minorHAnsi" w:hAnsiTheme="minorHAnsi" w:cstheme="minorHAnsi"/>
              <w:b/>
              <w:bCs/>
              <w:highlight w:val="yellow"/>
            </w:rPr>
            <w:t>___.20__</w:t>
          </w:r>
        </w:sdtContent>
      </w:sdt>
      <w:r>
        <w:rPr>
          <w:rFonts w:asciiTheme="minorHAnsi" w:hAnsiTheme="minorHAnsi" w:cstheme="minorHAnsi"/>
          <w:b/>
          <w:bCs/>
        </w:rPr>
        <w:fldChar w:fldCharType="begin"/>
      </w:r>
      <w:r>
        <w:rPr>
          <w:rFonts w:asciiTheme="minorHAnsi" w:hAnsiTheme="minorHAnsi" w:cstheme="minorHAnsi"/>
          <w:b/>
          <w:bCs/>
        </w:rPr>
        <w:instrText xml:space="preserve"> INFO  Comments  \* MERGEFORMAT </w:instrTex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6F43044C" w14:textId="77777777" w:rsidR="00AD0C4C" w:rsidRDefault="00AD0C4C" w:rsidP="00AD0C4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CONTRATADA: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75868096"/>
          <w:placeholder>
            <w:docPart w:val="F11D85B1F1D14E8A98A303587024E12F"/>
          </w:placeholder>
          <w:showingPlcHdr/>
        </w:sdtPr>
        <w:sdtContent>
          <w:r w:rsidRPr="00FD150A">
            <w:rPr>
              <w:rStyle w:val="TextodoEspaoReservado"/>
              <w:b/>
              <w:bCs/>
            </w:rPr>
            <w:t>Clique ou toque aqui para inserir o texto.</w:t>
          </w:r>
        </w:sdtContent>
      </w:sdt>
    </w:p>
    <w:p w14:paraId="7908D9D5" w14:textId="77777777" w:rsidR="00AD0C4C" w:rsidRDefault="00AD0C4C" w:rsidP="00AD0C4C">
      <w:pPr>
        <w:jc w:val="both"/>
        <w:rPr>
          <w:rFonts w:asciiTheme="minorHAnsi" w:hAnsiTheme="minorHAnsi" w:cstheme="minorHAnsi"/>
        </w:rPr>
      </w:pPr>
    </w:p>
    <w:p w14:paraId="6399B4E4" w14:textId="77777777" w:rsidR="00AD0C4C" w:rsidRDefault="00AD0C4C" w:rsidP="00AD0C4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Santos, </w:t>
      </w:r>
      <w:sdt>
        <w:sdtPr>
          <w:rPr>
            <w:rFonts w:asciiTheme="minorHAnsi" w:hAnsiTheme="minorHAnsi" w:cstheme="minorHAnsi"/>
          </w:rPr>
          <w:id w:val="-642959482"/>
          <w:placeholder>
            <w:docPart w:val="5AFF7D6901F34202AEB4573D80C028F6"/>
          </w:placeholder>
          <w:showingPlcHdr/>
        </w:sdtPr>
        <w:sdtContent>
          <w:r w:rsidRPr="008E029A">
            <w:rPr>
              <w:rStyle w:val="TextodoEspaoReservado"/>
            </w:rPr>
            <w:t>Clique ou toque aqui para inserir o texto.</w:t>
          </w:r>
        </w:sdtContent>
      </w:sdt>
    </w:p>
    <w:p w14:paraId="1ABD7A0E" w14:textId="77777777" w:rsidR="00AD0C4C" w:rsidRDefault="00AD0C4C" w:rsidP="00AD0C4C">
      <w:pPr>
        <w:jc w:val="both"/>
        <w:rPr>
          <w:rFonts w:asciiTheme="minorHAnsi" w:hAnsiTheme="minorHAnsi" w:cstheme="minorHAnsi"/>
          <w:b/>
          <w:bCs/>
        </w:rPr>
      </w:pPr>
    </w:p>
    <w:p w14:paraId="36316E1A" w14:textId="19E03D1E" w:rsidR="0031590C" w:rsidRPr="00AD0C4C" w:rsidRDefault="00AD0C4C" w:rsidP="00AD0C4C">
      <w:pPr>
        <w:jc w:val="center"/>
        <w:rPr>
          <w:rFonts w:asciiTheme="minorHAnsi" w:hAnsiTheme="minorHAnsi" w:cstheme="minorHAnsi"/>
          <w:b/>
          <w:bCs/>
        </w:rPr>
      </w:pPr>
      <w:r w:rsidRPr="00AD0C4C">
        <w:rPr>
          <w:rFonts w:asciiTheme="minorHAnsi" w:hAnsiTheme="minorHAnsi" w:cstheme="minorHAnsi"/>
          <w:b/>
          <w:bCs/>
        </w:rPr>
        <w:t>ATRIBUIÇÕES</w:t>
      </w:r>
    </w:p>
    <w:p w14:paraId="043AB810" w14:textId="4A957201" w:rsidR="00AD0C4C" w:rsidRDefault="00AD0C4C" w:rsidP="00AD0C4C">
      <w:pPr>
        <w:jc w:val="both"/>
        <w:rPr>
          <w:rFonts w:asciiTheme="minorHAnsi" w:hAnsiTheme="minorHAnsi" w:cstheme="minorHAnsi"/>
        </w:rPr>
      </w:pPr>
    </w:p>
    <w:p w14:paraId="62435C7D" w14:textId="683160BA" w:rsidR="00AD0C4C" w:rsidRPr="00AD0C4C" w:rsidRDefault="00AD0C4C" w:rsidP="00AD0C4C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D0C4C">
        <w:rPr>
          <w:rFonts w:asciiTheme="minorHAnsi" w:hAnsiTheme="minorHAnsi" w:cstheme="minorHAnsi"/>
          <w:b/>
          <w:bCs/>
          <w:u w:val="single"/>
        </w:rPr>
        <w:t>Gestor do Contrato</w:t>
      </w:r>
    </w:p>
    <w:p w14:paraId="4958AF96" w14:textId="6A54FC89" w:rsidR="00AD0C4C" w:rsidRDefault="00AD0C4C" w:rsidP="00AD0C4C">
      <w:pPr>
        <w:jc w:val="both"/>
        <w:rPr>
          <w:rFonts w:asciiTheme="minorHAnsi" w:hAnsiTheme="minorHAnsi" w:cstheme="minorHAnsi"/>
        </w:rPr>
      </w:pPr>
    </w:p>
    <w:p w14:paraId="600A07A1" w14:textId="77777777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1. Formalizar de forma sistemática e objetiva as tratativas com a contratada, adotando medidas que permitam compatibilizar o entendimento entre as partes;</w:t>
      </w:r>
    </w:p>
    <w:p w14:paraId="7BD38480" w14:textId="1C7A9C1A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 xml:space="preserve">2. Cientificar a contratada quanto aos deveres de: conceder à fiscalização pleno acesso ao objeto em execução, além de atender espontaneamente as solicitações da </w:t>
      </w:r>
      <w:r w:rsidR="00BE3399">
        <w:rPr>
          <w:rFonts w:asciiTheme="minorHAnsi" w:hAnsiTheme="minorHAnsi" w:cstheme="minorHAnsi"/>
        </w:rPr>
        <w:t>APS</w:t>
      </w:r>
      <w:r w:rsidRPr="00DC3AE9">
        <w:rPr>
          <w:rFonts w:asciiTheme="minorHAnsi" w:hAnsiTheme="minorHAnsi" w:cstheme="minorHAnsi"/>
        </w:rPr>
        <w:t xml:space="preserve">; responsabilizar-se no caso de danos causados à </w:t>
      </w:r>
      <w:r w:rsidR="00BE3399">
        <w:rPr>
          <w:rFonts w:asciiTheme="minorHAnsi" w:hAnsiTheme="minorHAnsi" w:cstheme="minorHAnsi"/>
        </w:rPr>
        <w:t>APS</w:t>
      </w:r>
      <w:r w:rsidRPr="00DC3AE9">
        <w:rPr>
          <w:rFonts w:asciiTheme="minorHAnsi" w:hAnsiTheme="minorHAnsi" w:cstheme="minorHAnsi"/>
        </w:rPr>
        <w:t xml:space="preserve"> ou a terceiros; e designar preposto que a represente ao longo da execução do contrato e, nos casos em que se tratar de prestação de serviços com dedicação de mão de obra, o representante que deverá ser mantido no local de execução das atividades;</w:t>
      </w:r>
    </w:p>
    <w:p w14:paraId="7C8F1A9B" w14:textId="77777777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 xml:space="preserve">3. Comunicar ao preposto da </w:t>
      </w:r>
      <w:proofErr w:type="gramStart"/>
      <w:r w:rsidRPr="00DC3AE9">
        <w:rPr>
          <w:rFonts w:asciiTheme="minorHAnsi" w:hAnsiTheme="minorHAnsi" w:cstheme="minorHAnsi"/>
        </w:rPr>
        <w:t>contratada eventuais irregularidades</w:t>
      </w:r>
      <w:proofErr w:type="gramEnd"/>
      <w:r w:rsidRPr="00DC3AE9">
        <w:rPr>
          <w:rFonts w:asciiTheme="minorHAnsi" w:hAnsiTheme="minorHAnsi" w:cstheme="minorHAnsi"/>
        </w:rPr>
        <w:t xml:space="preserve"> na execução do contrato, conferindo-lhe prazo para regularização ou apresentação de justificativa;</w:t>
      </w:r>
    </w:p>
    <w:p w14:paraId="18FCB31B" w14:textId="77777777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 xml:space="preserve">4. Controlar o prazo de vigência do instrumento contratual sob sua responsabilidade, propondo aditivo ou submetendo à autoridade competente da área demandante a necessidade de abertura de novo procedimento </w:t>
      </w:r>
      <w:proofErr w:type="spellStart"/>
      <w:r w:rsidRPr="00DC3AE9">
        <w:rPr>
          <w:rFonts w:asciiTheme="minorHAnsi" w:hAnsiTheme="minorHAnsi" w:cstheme="minorHAnsi"/>
        </w:rPr>
        <w:t>Iicitatório</w:t>
      </w:r>
      <w:proofErr w:type="spellEnd"/>
      <w:r w:rsidRPr="00DC3AE9">
        <w:rPr>
          <w:rFonts w:asciiTheme="minorHAnsi" w:hAnsiTheme="minorHAnsi" w:cstheme="minorHAnsi"/>
        </w:rPr>
        <w:t>;</w:t>
      </w:r>
    </w:p>
    <w:p w14:paraId="316FE3F5" w14:textId="77777777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5. Coordenar as atividades dos fiscais;</w:t>
      </w:r>
    </w:p>
    <w:p w14:paraId="2C88FCFB" w14:textId="77777777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6. Avaliar a qualidade da execução contratual, propondo, sempre que cabível, medidas que visem racionalizar os serviços;</w:t>
      </w:r>
    </w:p>
    <w:p w14:paraId="1E5DEDE5" w14:textId="77777777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7. Produzir anualmente relatório de fiscalização com os resultados obtidos pela contratação;</w:t>
      </w:r>
    </w:p>
    <w:p w14:paraId="147C3353" w14:textId="77777777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8. Responder aos órgãos de controle;</w:t>
      </w:r>
    </w:p>
    <w:p w14:paraId="43A30032" w14:textId="7BC9B56A" w:rsidR="00AD0C4C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9. Gerir a execução do contrato, com observância à legislação aplicável e normativos internos vigentes.</w:t>
      </w:r>
    </w:p>
    <w:p w14:paraId="68BE0D0F" w14:textId="36F6DE2A" w:rsidR="00AD0C4C" w:rsidRDefault="00AD0C4C" w:rsidP="00AD0C4C">
      <w:pPr>
        <w:jc w:val="both"/>
        <w:rPr>
          <w:rFonts w:asciiTheme="minorHAnsi" w:hAnsiTheme="minorHAnsi" w:cstheme="minorHAnsi"/>
        </w:rPr>
      </w:pPr>
    </w:p>
    <w:p w14:paraId="37B5D1FE" w14:textId="5545C3DB" w:rsidR="00B90E92" w:rsidRDefault="00B90E92" w:rsidP="00AD0C4C">
      <w:pPr>
        <w:jc w:val="both"/>
        <w:rPr>
          <w:rFonts w:asciiTheme="minorHAnsi" w:hAnsiTheme="minorHAnsi" w:cstheme="minorHAnsi"/>
        </w:rPr>
      </w:pPr>
    </w:p>
    <w:p w14:paraId="70778671" w14:textId="77777777" w:rsidR="00B90E92" w:rsidRDefault="00B90E92" w:rsidP="00AD0C4C">
      <w:pPr>
        <w:jc w:val="both"/>
        <w:rPr>
          <w:rFonts w:asciiTheme="minorHAnsi" w:hAnsiTheme="minorHAnsi" w:cstheme="minorHAnsi"/>
        </w:rPr>
      </w:pPr>
    </w:p>
    <w:p w14:paraId="202E41B7" w14:textId="299BC041" w:rsidR="00AD0C4C" w:rsidRDefault="00AD0C4C" w:rsidP="00AD0C4C">
      <w:pPr>
        <w:jc w:val="both"/>
        <w:rPr>
          <w:rFonts w:asciiTheme="minorHAnsi" w:hAnsiTheme="minorHAnsi" w:cstheme="minorHAnsi"/>
        </w:rPr>
      </w:pPr>
    </w:p>
    <w:p w14:paraId="518E20BF" w14:textId="77777777" w:rsidR="000E02D0" w:rsidRDefault="000E02D0" w:rsidP="00AD0C4C">
      <w:pPr>
        <w:jc w:val="both"/>
        <w:rPr>
          <w:rFonts w:asciiTheme="minorHAnsi" w:hAnsiTheme="minorHAnsi" w:cstheme="minorHAnsi"/>
        </w:rPr>
      </w:pPr>
    </w:p>
    <w:p w14:paraId="7933A224" w14:textId="77777777" w:rsidR="000E02D0" w:rsidRDefault="000E02D0" w:rsidP="00AD0C4C">
      <w:pPr>
        <w:jc w:val="both"/>
        <w:rPr>
          <w:rFonts w:asciiTheme="minorHAnsi" w:hAnsiTheme="minorHAnsi" w:cstheme="minorHAnsi"/>
        </w:rPr>
      </w:pPr>
    </w:p>
    <w:p w14:paraId="52305B98" w14:textId="77777777" w:rsidR="000E02D0" w:rsidRDefault="000E02D0" w:rsidP="00AD0C4C">
      <w:pPr>
        <w:jc w:val="both"/>
        <w:rPr>
          <w:rFonts w:asciiTheme="minorHAnsi" w:hAnsiTheme="minorHAnsi" w:cstheme="minorHAnsi"/>
        </w:rPr>
      </w:pPr>
    </w:p>
    <w:p w14:paraId="572B4EFC" w14:textId="3381FD6D" w:rsidR="00AD0C4C" w:rsidRDefault="00AD0C4C" w:rsidP="00AD0C4C">
      <w:pPr>
        <w:jc w:val="both"/>
        <w:rPr>
          <w:rFonts w:asciiTheme="minorHAnsi" w:hAnsiTheme="minorHAnsi" w:cstheme="minorHAnsi"/>
        </w:rPr>
      </w:pPr>
    </w:p>
    <w:p w14:paraId="1CE41D4F" w14:textId="764529F3" w:rsidR="00AD0C4C" w:rsidRDefault="00AD0C4C" w:rsidP="00AD0C4C">
      <w:pPr>
        <w:jc w:val="both"/>
        <w:rPr>
          <w:rFonts w:asciiTheme="minorHAnsi" w:hAnsiTheme="minorHAnsi" w:cstheme="minorHAnsi"/>
        </w:rPr>
      </w:pPr>
    </w:p>
    <w:p w14:paraId="56674FB4" w14:textId="5469931E" w:rsidR="00AD0C4C" w:rsidRDefault="00AD0C4C" w:rsidP="00AD0C4C">
      <w:pPr>
        <w:jc w:val="both"/>
        <w:rPr>
          <w:rFonts w:asciiTheme="minorHAnsi" w:hAnsiTheme="minorHAnsi" w:cstheme="minorHAnsi"/>
        </w:rPr>
      </w:pPr>
    </w:p>
    <w:p w14:paraId="713DC0DC" w14:textId="67E70BE2" w:rsidR="00AD0C4C" w:rsidRDefault="00AD0C4C" w:rsidP="00AD0C4C">
      <w:pPr>
        <w:jc w:val="both"/>
        <w:rPr>
          <w:rFonts w:asciiTheme="minorHAnsi" w:hAnsiTheme="minorHAnsi" w:cstheme="minorHAnsi"/>
        </w:rPr>
      </w:pPr>
    </w:p>
    <w:p w14:paraId="25BFD73D" w14:textId="4BB0F57C" w:rsidR="00545FE8" w:rsidRDefault="00545FE8" w:rsidP="00AD0C4C">
      <w:pPr>
        <w:jc w:val="both"/>
        <w:rPr>
          <w:rFonts w:asciiTheme="minorHAnsi" w:hAnsiTheme="minorHAnsi" w:cstheme="minorHAnsi"/>
        </w:rPr>
      </w:pPr>
    </w:p>
    <w:p w14:paraId="52178E51" w14:textId="77777777" w:rsidR="008C2C0C" w:rsidRDefault="008C2C0C" w:rsidP="008C2C0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TERMO DE DESIGNAÇÃO DE GESTOR E FISCAIS</w:t>
      </w:r>
    </w:p>
    <w:p w14:paraId="6CBB91C4" w14:textId="1EC34FBE" w:rsidR="008C2C0C" w:rsidRPr="008A3039" w:rsidRDefault="008C2C0C" w:rsidP="008C2C0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SU</w:t>
      </w:r>
      <w:r w:rsidR="00EB459B" w:rsidRPr="007B6E98">
        <w:rPr>
          <w:rFonts w:asciiTheme="minorHAnsi" w:hAnsiTheme="minorHAnsi" w:cstheme="minorHAnsi"/>
          <w:b/>
          <w:bCs/>
          <w:highlight w:val="yellow"/>
        </w:rPr>
        <w:t>___</w:t>
      </w:r>
      <w:r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-1810162028"/>
          <w:placeholder>
            <w:docPart w:val="19C0712856EF4B9A81A076B03BF71B20"/>
          </w:placeholder>
          <w:showingPlcHdr/>
        </w:sdtPr>
        <w:sdtContent>
          <w:r w:rsidRPr="008E029A">
            <w:rPr>
              <w:rStyle w:val="TextodoEspaoReservado"/>
            </w:rPr>
            <w:t>Clique ou toque aqui para inserir o texto.</w:t>
          </w:r>
        </w:sdtContent>
      </w:sdt>
      <w:r>
        <w:rPr>
          <w:rFonts w:asciiTheme="minorHAnsi" w:hAnsiTheme="minorHAnsi" w:cstheme="minorHAnsi"/>
          <w:b/>
          <w:bCs/>
        </w:rPr>
        <w:fldChar w:fldCharType="begin"/>
      </w:r>
      <w:r>
        <w:rPr>
          <w:rFonts w:asciiTheme="minorHAnsi" w:hAnsiTheme="minorHAnsi" w:cstheme="minorHAnsi"/>
          <w:b/>
          <w:bCs/>
        </w:rPr>
        <w:instrText xml:space="preserve"> AUTOTEXT  " Caixa de Texto Simples"  \* MERGEFORMAT </w:instrTex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72D3EBF5" w14:textId="77777777" w:rsidR="008C2C0C" w:rsidRPr="008A3039" w:rsidRDefault="008C2C0C" w:rsidP="008C2C0C">
      <w:pPr>
        <w:rPr>
          <w:rFonts w:asciiTheme="minorHAnsi" w:hAnsiTheme="minorHAnsi" w:cstheme="minorHAnsi"/>
        </w:rPr>
      </w:pPr>
    </w:p>
    <w:p w14:paraId="47101B9A" w14:textId="5D4E37E3" w:rsidR="008C2C0C" w:rsidRPr="009571BD" w:rsidRDefault="008C2C0C" w:rsidP="008C2C0C">
      <w:pPr>
        <w:jc w:val="both"/>
        <w:rPr>
          <w:rFonts w:asciiTheme="minorHAnsi" w:hAnsiTheme="minorHAnsi" w:cstheme="minorHAnsi"/>
          <w:b/>
          <w:bCs/>
        </w:rPr>
      </w:pPr>
      <w:r w:rsidRPr="009571BD">
        <w:rPr>
          <w:rFonts w:asciiTheme="minorHAnsi" w:hAnsiTheme="minorHAnsi" w:cstheme="minorHAnsi"/>
          <w:b/>
          <w:bCs/>
        </w:rPr>
        <w:t xml:space="preserve">CONTRATO: </w:t>
      </w:r>
      <w:r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1948732338"/>
          <w:placeholder>
            <w:docPart w:val="58554D9053074370B105D86967B46400"/>
          </w:placeholder>
        </w:sdtPr>
        <w:sdtContent>
          <w:r w:rsidR="0005341D">
            <w:rPr>
              <w:rFonts w:asciiTheme="minorHAnsi" w:hAnsiTheme="minorHAnsi" w:cstheme="minorHAnsi"/>
              <w:b/>
              <w:bCs/>
            </w:rPr>
            <w:t>APS</w:t>
          </w:r>
          <w:r>
            <w:rPr>
              <w:rFonts w:asciiTheme="minorHAnsi" w:hAnsiTheme="minorHAnsi" w:cstheme="minorHAnsi"/>
              <w:b/>
              <w:bCs/>
            </w:rPr>
            <w:t>/</w:t>
          </w:r>
          <w:r w:rsidR="00644490" w:rsidRPr="00644490">
            <w:rPr>
              <w:rFonts w:asciiTheme="minorHAnsi" w:hAnsiTheme="minorHAnsi" w:cstheme="minorHAnsi"/>
              <w:b/>
              <w:bCs/>
              <w:highlight w:val="yellow"/>
            </w:rPr>
            <w:t>___.20__</w:t>
          </w:r>
        </w:sdtContent>
      </w:sdt>
      <w:r>
        <w:rPr>
          <w:rFonts w:asciiTheme="minorHAnsi" w:hAnsiTheme="minorHAnsi" w:cstheme="minorHAnsi"/>
          <w:b/>
          <w:bCs/>
        </w:rPr>
        <w:fldChar w:fldCharType="begin"/>
      </w:r>
      <w:r>
        <w:rPr>
          <w:rFonts w:asciiTheme="minorHAnsi" w:hAnsiTheme="minorHAnsi" w:cstheme="minorHAnsi"/>
          <w:b/>
          <w:bCs/>
        </w:rPr>
        <w:instrText xml:space="preserve"> INFO  Comments  \* MERGEFORMAT </w:instrTex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4FFFB7B0" w14:textId="77777777" w:rsidR="008C2C0C" w:rsidRDefault="008C2C0C" w:rsidP="008C2C0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CONTRATADA: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844830057"/>
          <w:placeholder>
            <w:docPart w:val="082CDF678905489991B2084ED3B2A96F"/>
          </w:placeholder>
          <w:showingPlcHdr/>
        </w:sdtPr>
        <w:sdtContent>
          <w:r w:rsidRPr="00FD150A">
            <w:rPr>
              <w:rStyle w:val="TextodoEspaoReservado"/>
              <w:b/>
              <w:bCs/>
            </w:rPr>
            <w:t>Clique ou toque aqui para inserir o texto.</w:t>
          </w:r>
        </w:sdtContent>
      </w:sdt>
    </w:p>
    <w:p w14:paraId="2036C57D" w14:textId="77777777" w:rsidR="008C2C0C" w:rsidRDefault="008C2C0C" w:rsidP="008C2C0C">
      <w:pPr>
        <w:jc w:val="both"/>
        <w:rPr>
          <w:rFonts w:asciiTheme="minorHAnsi" w:hAnsiTheme="minorHAnsi" w:cstheme="minorHAnsi"/>
        </w:rPr>
      </w:pPr>
    </w:p>
    <w:p w14:paraId="70430B1F" w14:textId="77777777" w:rsidR="008C2C0C" w:rsidRDefault="008C2C0C" w:rsidP="008C2C0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Santos, </w:t>
      </w:r>
      <w:sdt>
        <w:sdtPr>
          <w:rPr>
            <w:rFonts w:asciiTheme="minorHAnsi" w:hAnsiTheme="minorHAnsi" w:cstheme="minorHAnsi"/>
          </w:rPr>
          <w:id w:val="-1275944012"/>
          <w:placeholder>
            <w:docPart w:val="D6F2C3DE52E04BA0AA510B72DC0E05B9"/>
          </w:placeholder>
          <w:showingPlcHdr/>
        </w:sdtPr>
        <w:sdtContent>
          <w:r w:rsidRPr="008E029A">
            <w:rPr>
              <w:rStyle w:val="TextodoEspaoReservado"/>
            </w:rPr>
            <w:t>Clique ou toque aqui para inserir o texto.</w:t>
          </w:r>
        </w:sdtContent>
      </w:sdt>
    </w:p>
    <w:p w14:paraId="570EA5BD" w14:textId="77777777" w:rsidR="008C2C0C" w:rsidRDefault="008C2C0C" w:rsidP="008C2C0C">
      <w:pPr>
        <w:jc w:val="both"/>
        <w:rPr>
          <w:rFonts w:asciiTheme="minorHAnsi" w:hAnsiTheme="minorHAnsi" w:cstheme="minorHAnsi"/>
          <w:b/>
          <w:bCs/>
        </w:rPr>
      </w:pPr>
    </w:p>
    <w:p w14:paraId="67F918B4" w14:textId="77777777" w:rsidR="008C2C0C" w:rsidRPr="00AD0C4C" w:rsidRDefault="008C2C0C" w:rsidP="008C2C0C">
      <w:pPr>
        <w:jc w:val="center"/>
        <w:rPr>
          <w:rFonts w:asciiTheme="minorHAnsi" w:hAnsiTheme="minorHAnsi" w:cstheme="minorHAnsi"/>
          <w:b/>
          <w:bCs/>
        </w:rPr>
      </w:pPr>
      <w:r w:rsidRPr="00AD0C4C">
        <w:rPr>
          <w:rFonts w:asciiTheme="minorHAnsi" w:hAnsiTheme="minorHAnsi" w:cstheme="minorHAnsi"/>
          <w:b/>
          <w:bCs/>
        </w:rPr>
        <w:t>ATRIBUIÇÕES</w:t>
      </w:r>
    </w:p>
    <w:p w14:paraId="5419BD5F" w14:textId="06AA3FBA" w:rsidR="008C2C0C" w:rsidRPr="00AD0C4C" w:rsidRDefault="008C2C0C" w:rsidP="008C2C0C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8C2C0C">
        <w:rPr>
          <w:rFonts w:asciiTheme="minorHAnsi" w:hAnsiTheme="minorHAnsi" w:cstheme="minorHAnsi"/>
          <w:b/>
          <w:bCs/>
          <w:u w:val="single"/>
        </w:rPr>
        <w:t>Fiscal</w:t>
      </w:r>
    </w:p>
    <w:p w14:paraId="7A82C21F" w14:textId="77777777" w:rsidR="008C2C0C" w:rsidRDefault="008C2C0C" w:rsidP="008C2C0C">
      <w:pPr>
        <w:jc w:val="both"/>
        <w:rPr>
          <w:rFonts w:asciiTheme="minorHAnsi" w:hAnsiTheme="minorHAnsi" w:cstheme="minorHAnsi"/>
        </w:rPr>
      </w:pPr>
    </w:p>
    <w:p w14:paraId="4CC93281" w14:textId="539F668B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1. Conhecer normas, regulamentos e legislações que tratam sobre gestão e fiscalização de contratos e suas atribuições para a realização das atividades;</w:t>
      </w:r>
    </w:p>
    <w:p w14:paraId="5DA3612B" w14:textId="157208A6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2. Zelar pela instrução processual, em especial quanto à juntada de documentos em ordem lógica e cronológica, salvo em casos excepcionais justificados, bem como ler atenta e minuciosamente os documentos da contratação;</w:t>
      </w:r>
    </w:p>
    <w:p w14:paraId="5FD39472" w14:textId="6609608D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3. Remeter questões que extrapolam sua competência aos responsáveis e buscar auxílio em caso de dúvidas, em tempo hábil, bem como prestar, junto ao Gestor, informações, a qualquer momento, aos órgãos de controle;</w:t>
      </w:r>
    </w:p>
    <w:p w14:paraId="52F2D3D9" w14:textId="6BC04F15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4. Zelar pelo cumprimento das obrigações contratuais e Editalícias pactuadas, respeitando a legislação vigente;</w:t>
      </w:r>
    </w:p>
    <w:p w14:paraId="48B5FE07" w14:textId="20350BF4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5. Observar o cumprimento dos prazos contratuais estabelecidos no cronograma físico-financeiro aprovado e acompanhar a execução orçamentária e financeira;</w:t>
      </w:r>
    </w:p>
    <w:p w14:paraId="08DF365A" w14:textId="32D30E86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6. Verificar se os bens, obras ou serviços prestados se encontram de acordo com o estabelecido no contrato;</w:t>
      </w:r>
    </w:p>
    <w:p w14:paraId="7634CC12" w14:textId="2057F204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7. Acompanhar "in loco" a execução, apontando faltas da contratada, atuando tempestivamente na solução de problemas verificados, respeitando os limites financeiros e prazos estipulados;</w:t>
      </w:r>
    </w:p>
    <w:p w14:paraId="6285C347" w14:textId="717964DF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8. Avaliar a condução contratual e, quando necessário, sugerir métodos de racionalização de atividades e gastos inerentes ao contrato de sua responsabilidade;</w:t>
      </w:r>
    </w:p>
    <w:p w14:paraId="40A154A2" w14:textId="48403337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9. Manifestar-se, por meio de relatório, de periodicidade a ser definida pelo Gestor do contrato, a respeito do andamento da qualidade dos serviços e ocorrências;</w:t>
      </w:r>
    </w:p>
    <w:p w14:paraId="08389C87" w14:textId="34342A71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10. Comunicar as irregularidades encontradas ao Gestor do contrato, bem como comunicar, por meio do Gestor do contrato, situações irregulares que devam ser objeto de atenção de órgãos fiscalizadores;</w:t>
      </w:r>
    </w:p>
    <w:p w14:paraId="7ED99A11" w14:textId="7482E112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11. Manter rotineiramente o Fiscal substituto e o Gestor do contrato informados acerca da execução contratual;</w:t>
      </w:r>
    </w:p>
    <w:p w14:paraId="7CF872C3" w14:textId="57188CC2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12. Registrar ocorrências de irregularidades, solicitando, se for o caso, a instauração de procedimento administrativo para aplicação das sanções cabíveis, sempre que as circunstâncias indicarem, acompanhando o procedimento para sanções;</w:t>
      </w:r>
    </w:p>
    <w:p w14:paraId="625794F4" w14:textId="4C28D764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13. As manifestações e documentos pertinentes devem ser carregados ao processo, remetendo as solicitações às áreas competentes para análise, parecer, chancela ou autorizações necessárias;</w:t>
      </w:r>
    </w:p>
    <w:p w14:paraId="54FA470E" w14:textId="06836ACB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14. Recusar bens e serviços que estejam em desacordo com as discriminações previstas em contrato;</w:t>
      </w:r>
    </w:p>
    <w:p w14:paraId="2084CBF0" w14:textId="75AADD1D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lastRenderedPageBreak/>
        <w:t>15. Atestar a plena, total e perfeita execução do objeto contratado e realizar o recebimento do bem, obra ou serviço, imediatamente após a verificação indicada no inciso anterior, conforme o caso;</w:t>
      </w:r>
    </w:p>
    <w:p w14:paraId="21908696" w14:textId="04536D63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16. Tratar com urbanidade e zelar pelo bom relacionamento com a contratada, preservando os princípios legais e a ética em todos os atos relacionados à fiscalização;</w:t>
      </w:r>
    </w:p>
    <w:p w14:paraId="4087FE83" w14:textId="31034C2F" w:rsidR="00DC3AE9" w:rsidRPr="00DC3AE9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 xml:space="preserve">17. Comparecer em juízo, sempre que convocado pela </w:t>
      </w:r>
      <w:r w:rsidR="00BE3399">
        <w:rPr>
          <w:rFonts w:asciiTheme="minorHAnsi" w:hAnsiTheme="minorHAnsi" w:cstheme="minorHAnsi"/>
        </w:rPr>
        <w:t>APS</w:t>
      </w:r>
      <w:r w:rsidRPr="00DC3AE9">
        <w:rPr>
          <w:rFonts w:asciiTheme="minorHAnsi" w:hAnsiTheme="minorHAnsi" w:cstheme="minorHAnsi"/>
        </w:rPr>
        <w:t xml:space="preserve"> ou por determinação judicial, em especial na hipótese de demanda apresentada na Justiça do Trabalho ou Comum;</w:t>
      </w:r>
    </w:p>
    <w:p w14:paraId="388502B3" w14:textId="3C3BAF26" w:rsidR="008C2C0C" w:rsidRDefault="00DC3AE9" w:rsidP="00DC3AE9">
      <w:pPr>
        <w:jc w:val="both"/>
        <w:rPr>
          <w:rFonts w:asciiTheme="minorHAnsi" w:hAnsiTheme="minorHAnsi" w:cstheme="minorHAnsi"/>
        </w:rPr>
      </w:pPr>
      <w:r w:rsidRPr="00DC3AE9">
        <w:rPr>
          <w:rFonts w:asciiTheme="minorHAnsi" w:hAnsiTheme="minorHAnsi" w:cstheme="minorHAnsi"/>
        </w:rPr>
        <w:t>18. Emitir, ao final da execução do contrato, avaliação da atuação da contratada.</w:t>
      </w:r>
    </w:p>
    <w:p w14:paraId="61C56E35" w14:textId="77777777" w:rsidR="008C2C0C" w:rsidRDefault="008C2C0C" w:rsidP="008C2C0C">
      <w:pPr>
        <w:jc w:val="both"/>
        <w:rPr>
          <w:rFonts w:asciiTheme="minorHAnsi" w:hAnsiTheme="minorHAnsi" w:cstheme="minorHAnsi"/>
        </w:rPr>
      </w:pPr>
    </w:p>
    <w:p w14:paraId="6E21D7A5" w14:textId="77777777" w:rsidR="008C2C0C" w:rsidRDefault="008C2C0C" w:rsidP="008C2C0C">
      <w:pPr>
        <w:jc w:val="both"/>
        <w:rPr>
          <w:rFonts w:asciiTheme="minorHAnsi" w:hAnsiTheme="minorHAnsi" w:cstheme="minorHAnsi"/>
        </w:rPr>
      </w:pPr>
    </w:p>
    <w:p w14:paraId="36611C44" w14:textId="46863425" w:rsidR="008C2C0C" w:rsidRDefault="008C2C0C" w:rsidP="00AD0C4C">
      <w:pPr>
        <w:jc w:val="both"/>
        <w:rPr>
          <w:rFonts w:asciiTheme="minorHAnsi" w:hAnsiTheme="minorHAnsi" w:cstheme="minorHAnsi"/>
        </w:rPr>
      </w:pPr>
    </w:p>
    <w:p w14:paraId="206FDDD4" w14:textId="58BB0A30" w:rsidR="008C2C0C" w:rsidRDefault="008C2C0C" w:rsidP="00AD0C4C">
      <w:pPr>
        <w:jc w:val="both"/>
        <w:rPr>
          <w:rFonts w:asciiTheme="minorHAnsi" w:hAnsiTheme="minorHAnsi" w:cstheme="minorHAnsi"/>
        </w:rPr>
      </w:pPr>
    </w:p>
    <w:p w14:paraId="1A82B4EC" w14:textId="23638147" w:rsidR="00DC3AE9" w:rsidRDefault="00DC3AE9" w:rsidP="00AD0C4C">
      <w:pPr>
        <w:jc w:val="both"/>
        <w:rPr>
          <w:rFonts w:asciiTheme="minorHAnsi" w:hAnsiTheme="minorHAnsi" w:cstheme="minorHAnsi"/>
        </w:rPr>
      </w:pPr>
    </w:p>
    <w:p w14:paraId="3B633578" w14:textId="68070AAB" w:rsidR="00DC3AE9" w:rsidRDefault="00DC3AE9" w:rsidP="00AD0C4C">
      <w:pPr>
        <w:jc w:val="both"/>
        <w:rPr>
          <w:rFonts w:asciiTheme="minorHAnsi" w:hAnsiTheme="minorHAnsi" w:cstheme="minorHAnsi"/>
        </w:rPr>
      </w:pPr>
    </w:p>
    <w:p w14:paraId="7131264C" w14:textId="05972C32" w:rsidR="00DC3AE9" w:rsidRDefault="00DC3AE9" w:rsidP="00AD0C4C">
      <w:pPr>
        <w:jc w:val="both"/>
        <w:rPr>
          <w:rFonts w:asciiTheme="minorHAnsi" w:hAnsiTheme="minorHAnsi" w:cstheme="minorHAnsi"/>
        </w:rPr>
      </w:pPr>
    </w:p>
    <w:p w14:paraId="138733F0" w14:textId="44E03363" w:rsidR="00DC3AE9" w:rsidRDefault="00DC3AE9" w:rsidP="00AD0C4C">
      <w:pPr>
        <w:jc w:val="both"/>
        <w:rPr>
          <w:rFonts w:asciiTheme="minorHAnsi" w:hAnsiTheme="minorHAnsi" w:cstheme="minorHAnsi"/>
        </w:rPr>
      </w:pPr>
    </w:p>
    <w:p w14:paraId="68203574" w14:textId="36AF90D6" w:rsidR="00DC3AE9" w:rsidRDefault="00DC3AE9" w:rsidP="00AD0C4C">
      <w:pPr>
        <w:jc w:val="both"/>
        <w:rPr>
          <w:rFonts w:asciiTheme="minorHAnsi" w:hAnsiTheme="minorHAnsi" w:cstheme="minorHAnsi"/>
        </w:rPr>
      </w:pPr>
    </w:p>
    <w:p w14:paraId="08543896" w14:textId="220B99FA" w:rsidR="00DC3AE9" w:rsidRDefault="00DC3AE9" w:rsidP="00AD0C4C">
      <w:pPr>
        <w:jc w:val="both"/>
        <w:rPr>
          <w:rFonts w:asciiTheme="minorHAnsi" w:hAnsiTheme="minorHAnsi" w:cstheme="minorHAnsi"/>
        </w:rPr>
      </w:pPr>
    </w:p>
    <w:p w14:paraId="321ECA3D" w14:textId="62414566" w:rsidR="00DC3AE9" w:rsidRDefault="00DC3AE9" w:rsidP="00AD0C4C">
      <w:pPr>
        <w:jc w:val="both"/>
        <w:rPr>
          <w:rFonts w:asciiTheme="minorHAnsi" w:hAnsiTheme="minorHAnsi" w:cstheme="minorHAnsi"/>
        </w:rPr>
      </w:pPr>
    </w:p>
    <w:p w14:paraId="7D103F94" w14:textId="736415B0" w:rsidR="00DC3AE9" w:rsidRDefault="00DC3AE9" w:rsidP="00AD0C4C">
      <w:pPr>
        <w:jc w:val="both"/>
        <w:rPr>
          <w:rFonts w:asciiTheme="minorHAnsi" w:hAnsiTheme="minorHAnsi" w:cstheme="minorHAnsi"/>
        </w:rPr>
      </w:pPr>
    </w:p>
    <w:p w14:paraId="61A0E3C4" w14:textId="744EC685" w:rsidR="00DC3AE9" w:rsidRDefault="00DC3AE9" w:rsidP="00AD0C4C">
      <w:pPr>
        <w:jc w:val="both"/>
        <w:rPr>
          <w:rFonts w:asciiTheme="minorHAnsi" w:hAnsiTheme="minorHAnsi" w:cstheme="minorHAnsi"/>
        </w:rPr>
      </w:pPr>
    </w:p>
    <w:p w14:paraId="0D22C0E0" w14:textId="094DFBDD" w:rsidR="00DC3AE9" w:rsidRDefault="00DC3AE9" w:rsidP="00AD0C4C">
      <w:pPr>
        <w:jc w:val="both"/>
        <w:rPr>
          <w:rFonts w:asciiTheme="minorHAnsi" w:hAnsiTheme="minorHAnsi" w:cstheme="minorHAnsi"/>
        </w:rPr>
      </w:pPr>
    </w:p>
    <w:p w14:paraId="0FC40064" w14:textId="6D4FAB28" w:rsidR="00DC3AE9" w:rsidRDefault="00DC3AE9" w:rsidP="00AD0C4C">
      <w:pPr>
        <w:jc w:val="both"/>
        <w:rPr>
          <w:rFonts w:asciiTheme="minorHAnsi" w:hAnsiTheme="minorHAnsi" w:cstheme="minorHAnsi"/>
        </w:rPr>
      </w:pPr>
    </w:p>
    <w:p w14:paraId="24660B87" w14:textId="79D50664" w:rsidR="00DC3AE9" w:rsidRDefault="00DC3AE9" w:rsidP="00AD0C4C">
      <w:pPr>
        <w:jc w:val="both"/>
        <w:rPr>
          <w:rFonts w:asciiTheme="minorHAnsi" w:hAnsiTheme="minorHAnsi" w:cstheme="minorHAnsi"/>
        </w:rPr>
      </w:pPr>
    </w:p>
    <w:p w14:paraId="7C632E0C" w14:textId="03EA8F27" w:rsidR="00DC3AE9" w:rsidRDefault="00DC3AE9" w:rsidP="00AD0C4C">
      <w:pPr>
        <w:jc w:val="both"/>
        <w:rPr>
          <w:rFonts w:asciiTheme="minorHAnsi" w:hAnsiTheme="minorHAnsi" w:cstheme="minorHAnsi"/>
        </w:rPr>
      </w:pPr>
    </w:p>
    <w:p w14:paraId="58828A55" w14:textId="2301BD71" w:rsidR="00DC3AE9" w:rsidRDefault="00DC3AE9" w:rsidP="00AD0C4C">
      <w:pPr>
        <w:jc w:val="both"/>
        <w:rPr>
          <w:rFonts w:asciiTheme="minorHAnsi" w:hAnsiTheme="minorHAnsi" w:cstheme="minorHAnsi"/>
        </w:rPr>
      </w:pPr>
    </w:p>
    <w:p w14:paraId="14CD545F" w14:textId="77777777" w:rsidR="00DC3AE9" w:rsidRDefault="00DC3AE9" w:rsidP="00AD0C4C">
      <w:pPr>
        <w:jc w:val="both"/>
        <w:rPr>
          <w:rFonts w:asciiTheme="minorHAnsi" w:hAnsiTheme="minorHAnsi" w:cstheme="minorHAnsi"/>
        </w:rPr>
      </w:pPr>
    </w:p>
    <w:p w14:paraId="34A0700A" w14:textId="77777777" w:rsidR="00F3036D" w:rsidRDefault="00F3036D" w:rsidP="004472C3">
      <w:pPr>
        <w:jc w:val="center"/>
        <w:rPr>
          <w:rFonts w:asciiTheme="minorHAnsi" w:hAnsiTheme="minorHAnsi" w:cstheme="minorHAnsi"/>
          <w:b/>
          <w:bCs/>
        </w:rPr>
      </w:pPr>
    </w:p>
    <w:sectPr w:rsidR="00F3036D" w:rsidSect="00FE4218">
      <w:headerReference w:type="default" r:id="rId11"/>
      <w:footerReference w:type="default" r:id="rId12"/>
      <w:pgSz w:w="11900" w:h="16840"/>
      <w:pgMar w:top="1985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6D82" w14:textId="77777777" w:rsidR="00F73E66" w:rsidRDefault="00F73E66" w:rsidP="00CD5A8B">
      <w:r>
        <w:separator/>
      </w:r>
    </w:p>
  </w:endnote>
  <w:endnote w:type="continuationSeparator" w:id="0">
    <w:p w14:paraId="24EEE985" w14:textId="77777777" w:rsidR="00F73E66" w:rsidRDefault="00F73E66" w:rsidP="00CD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2C01" w14:textId="7CBEF96B" w:rsidR="00366FE0" w:rsidRDefault="0026355D" w:rsidP="00DD1992">
    <w:pPr>
      <w:pStyle w:val="Rodap"/>
    </w:pPr>
    <w:r>
      <w:rPr>
        <w:noProof/>
      </w:rPr>
      <w:drawing>
        <wp:inline distT="0" distB="0" distL="0" distR="0" wp14:anchorId="3ADEDD5E" wp14:editId="7458606E">
          <wp:extent cx="5755640" cy="448310"/>
          <wp:effectExtent l="0" t="0" r="0" b="8890"/>
          <wp:docPr id="92364557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6FE0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E726" w14:textId="77777777" w:rsidR="00F73E66" w:rsidRDefault="00F73E66" w:rsidP="00CD5A8B">
      <w:r>
        <w:separator/>
      </w:r>
    </w:p>
  </w:footnote>
  <w:footnote w:type="continuationSeparator" w:id="0">
    <w:p w14:paraId="2CF7D87D" w14:textId="77777777" w:rsidR="00F73E66" w:rsidRDefault="00F73E66" w:rsidP="00CD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467D" w14:textId="70974E03" w:rsidR="00366FE0" w:rsidRDefault="00E41652" w:rsidP="009931B3">
    <w:pPr>
      <w:pStyle w:val="Cabealho"/>
      <w:ind w:left="-142"/>
    </w:pPr>
    <w:r>
      <w:rPr>
        <w:noProof/>
      </w:rPr>
      <w:drawing>
        <wp:inline distT="0" distB="0" distL="0" distR="0" wp14:anchorId="0B2B60A5" wp14:editId="2B68DA9C">
          <wp:extent cx="1666875" cy="619125"/>
          <wp:effectExtent l="0" t="0" r="9525" b="9525"/>
          <wp:docPr id="90477088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770888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766A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75EE3"/>
    <w:multiLevelType w:val="hybridMultilevel"/>
    <w:tmpl w:val="FF46E6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D6D4F"/>
    <w:multiLevelType w:val="hybridMultilevel"/>
    <w:tmpl w:val="AAF2A6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B368D"/>
    <w:multiLevelType w:val="hybridMultilevel"/>
    <w:tmpl w:val="CC52F58C"/>
    <w:lvl w:ilvl="0" w:tplc="784C9E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C429F"/>
    <w:multiLevelType w:val="hybridMultilevel"/>
    <w:tmpl w:val="19AC5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B367C"/>
    <w:multiLevelType w:val="hybridMultilevel"/>
    <w:tmpl w:val="35184C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92A18"/>
    <w:multiLevelType w:val="hybridMultilevel"/>
    <w:tmpl w:val="C94AC25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4020497">
    <w:abstractNumId w:val="0"/>
  </w:num>
  <w:num w:numId="2" w16cid:durableId="1574198454">
    <w:abstractNumId w:val="6"/>
  </w:num>
  <w:num w:numId="3" w16cid:durableId="1055810100">
    <w:abstractNumId w:val="5"/>
  </w:num>
  <w:num w:numId="4" w16cid:durableId="1208104668">
    <w:abstractNumId w:val="1"/>
  </w:num>
  <w:num w:numId="5" w16cid:durableId="618729004">
    <w:abstractNumId w:val="2"/>
  </w:num>
  <w:num w:numId="6" w16cid:durableId="1826967343">
    <w:abstractNumId w:val="3"/>
  </w:num>
  <w:num w:numId="7" w16cid:durableId="1591543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7AF"/>
    <w:rsid w:val="0005341D"/>
    <w:rsid w:val="00082011"/>
    <w:rsid w:val="000863DE"/>
    <w:rsid w:val="000B31A8"/>
    <w:rsid w:val="000E02D0"/>
    <w:rsid w:val="00101EFD"/>
    <w:rsid w:val="001210F7"/>
    <w:rsid w:val="00136C2F"/>
    <w:rsid w:val="00166837"/>
    <w:rsid w:val="001C4826"/>
    <w:rsid w:val="001E3F9E"/>
    <w:rsid w:val="002317AF"/>
    <w:rsid w:val="00247DF3"/>
    <w:rsid w:val="0026141E"/>
    <w:rsid w:val="0026355D"/>
    <w:rsid w:val="002B6FE2"/>
    <w:rsid w:val="002D17B4"/>
    <w:rsid w:val="002F52C7"/>
    <w:rsid w:val="00306485"/>
    <w:rsid w:val="0031590C"/>
    <w:rsid w:val="00366FE0"/>
    <w:rsid w:val="00395C14"/>
    <w:rsid w:val="003C3B11"/>
    <w:rsid w:val="00406B7F"/>
    <w:rsid w:val="00412B2B"/>
    <w:rsid w:val="00423333"/>
    <w:rsid w:val="00424B0C"/>
    <w:rsid w:val="004472C3"/>
    <w:rsid w:val="00467EB1"/>
    <w:rsid w:val="00491CE5"/>
    <w:rsid w:val="004C7077"/>
    <w:rsid w:val="004E123C"/>
    <w:rsid w:val="00510BA9"/>
    <w:rsid w:val="00512BF7"/>
    <w:rsid w:val="00545FE8"/>
    <w:rsid w:val="00606CE6"/>
    <w:rsid w:val="00607B7C"/>
    <w:rsid w:val="0062410F"/>
    <w:rsid w:val="00644490"/>
    <w:rsid w:val="0070576B"/>
    <w:rsid w:val="00712B9E"/>
    <w:rsid w:val="00716D5D"/>
    <w:rsid w:val="007B6878"/>
    <w:rsid w:val="007B6E98"/>
    <w:rsid w:val="007E1346"/>
    <w:rsid w:val="00812E1C"/>
    <w:rsid w:val="00821455"/>
    <w:rsid w:val="00822A11"/>
    <w:rsid w:val="0089342F"/>
    <w:rsid w:val="008A3039"/>
    <w:rsid w:val="008C00D3"/>
    <w:rsid w:val="008C2C0C"/>
    <w:rsid w:val="00900497"/>
    <w:rsid w:val="009053D1"/>
    <w:rsid w:val="009571BD"/>
    <w:rsid w:val="00986BB3"/>
    <w:rsid w:val="00990259"/>
    <w:rsid w:val="009931B3"/>
    <w:rsid w:val="00A535CA"/>
    <w:rsid w:val="00A536EB"/>
    <w:rsid w:val="00A663DD"/>
    <w:rsid w:val="00AA7DA4"/>
    <w:rsid w:val="00AB1184"/>
    <w:rsid w:val="00AC57E4"/>
    <w:rsid w:val="00AD0C4C"/>
    <w:rsid w:val="00AF502C"/>
    <w:rsid w:val="00B14157"/>
    <w:rsid w:val="00B52653"/>
    <w:rsid w:val="00B90E92"/>
    <w:rsid w:val="00BA3786"/>
    <w:rsid w:val="00BE3399"/>
    <w:rsid w:val="00BF285D"/>
    <w:rsid w:val="00C24F7B"/>
    <w:rsid w:val="00C2723D"/>
    <w:rsid w:val="00C432CF"/>
    <w:rsid w:val="00C74A51"/>
    <w:rsid w:val="00CD5A8B"/>
    <w:rsid w:val="00CD7B17"/>
    <w:rsid w:val="00CE4481"/>
    <w:rsid w:val="00D36567"/>
    <w:rsid w:val="00DC3AE9"/>
    <w:rsid w:val="00DD1992"/>
    <w:rsid w:val="00E41652"/>
    <w:rsid w:val="00E551D0"/>
    <w:rsid w:val="00EB459B"/>
    <w:rsid w:val="00F136A1"/>
    <w:rsid w:val="00F20BDB"/>
    <w:rsid w:val="00F3036D"/>
    <w:rsid w:val="00F53AEC"/>
    <w:rsid w:val="00F5596C"/>
    <w:rsid w:val="00F73E66"/>
    <w:rsid w:val="00FC6318"/>
    <w:rsid w:val="00FD150A"/>
    <w:rsid w:val="00FE3AFA"/>
    <w:rsid w:val="00FE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D81EC24"/>
  <w14:defaultImageDpi w14:val="330"/>
  <w15:chartTrackingRefBased/>
  <w15:docId w15:val="{323BC56B-0E69-463A-A3D4-E6A6287F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5A8B"/>
    <w:pPr>
      <w:tabs>
        <w:tab w:val="center" w:pos="4419"/>
        <w:tab w:val="right" w:pos="8838"/>
      </w:tabs>
      <w:snapToGrid w:val="0"/>
    </w:pPr>
  </w:style>
  <w:style w:type="character" w:customStyle="1" w:styleId="CabealhoChar">
    <w:name w:val="Cabeçalho Char"/>
    <w:basedOn w:val="Fontepargpadro"/>
    <w:link w:val="Cabealho"/>
    <w:uiPriority w:val="99"/>
    <w:rsid w:val="00CD5A8B"/>
  </w:style>
  <w:style w:type="paragraph" w:styleId="Rodap">
    <w:name w:val="footer"/>
    <w:basedOn w:val="Normal"/>
    <w:link w:val="RodapChar"/>
    <w:uiPriority w:val="99"/>
    <w:unhideWhenUsed/>
    <w:rsid w:val="00CD5A8B"/>
    <w:pPr>
      <w:tabs>
        <w:tab w:val="center" w:pos="4419"/>
        <w:tab w:val="right" w:pos="8838"/>
      </w:tabs>
      <w:snapToGrid w:val="0"/>
    </w:pPr>
  </w:style>
  <w:style w:type="character" w:customStyle="1" w:styleId="RodapChar">
    <w:name w:val="Rodapé Char"/>
    <w:basedOn w:val="Fontepargpadro"/>
    <w:link w:val="Rodap"/>
    <w:uiPriority w:val="99"/>
    <w:rsid w:val="00CD5A8B"/>
  </w:style>
  <w:style w:type="paragraph" w:styleId="Textodebalo">
    <w:name w:val="Balloon Text"/>
    <w:basedOn w:val="Normal"/>
    <w:link w:val="TextodebaloChar"/>
    <w:uiPriority w:val="99"/>
    <w:semiHidden/>
    <w:unhideWhenUsed/>
    <w:rsid w:val="00DD19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D1992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317A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table" w:styleId="Tabelacomgrade">
    <w:name w:val="Table Grid"/>
    <w:basedOn w:val="Tabelanormal"/>
    <w:uiPriority w:val="59"/>
    <w:rsid w:val="00423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2614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3AF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D1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nis.silva\Downloads\DocumentoOficialCODESPRetrat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1ECE5-E526-4EC7-8567-A0D8167A8F0E}"/>
      </w:docPartPr>
      <w:docPartBody>
        <w:p w:rsidR="001542EE" w:rsidRDefault="00C342AB">
          <w:r w:rsidRPr="008E02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31FD6DAB7842299F38C4400D27D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541D5-6AA3-4FCD-8BA6-BAFFD1AF3480}"/>
      </w:docPartPr>
      <w:docPartBody>
        <w:p w:rsidR="001542EE" w:rsidRDefault="0097732C" w:rsidP="0097732C">
          <w:pPr>
            <w:pStyle w:val="3F31FD6DAB7842299F38C4400D27D233"/>
          </w:pPr>
          <w:r w:rsidRPr="008E02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CFACC4745E44C2914482E7567A86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E277E0-F333-4E41-9E38-067AB34F9105}"/>
      </w:docPartPr>
      <w:docPartBody>
        <w:p w:rsidR="001542EE" w:rsidRDefault="0097732C" w:rsidP="0097732C">
          <w:pPr>
            <w:pStyle w:val="E6CFACC4745E44C2914482E7567A86AF"/>
          </w:pPr>
          <w:r w:rsidRPr="00FD150A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  <w:docPart>
      <w:docPartPr>
        <w:name w:val="595F55C6DEDE4DB7B0525FADA4C1CF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F5805-E7F4-4238-B21A-5A0BD8F272F9}"/>
      </w:docPartPr>
      <w:docPartBody>
        <w:p w:rsidR="0097732C" w:rsidRDefault="0097732C" w:rsidP="002F52C7">
          <w:pPr>
            <w:jc w:val="both"/>
            <w:rPr>
              <w:rStyle w:val="TextodoEspaoReservado"/>
            </w:rPr>
          </w:pPr>
          <w:r w:rsidRPr="008E029A">
            <w:rPr>
              <w:rStyle w:val="TextodoEspaoReservado"/>
            </w:rPr>
            <w:t>Clique ou toque aqui para inserir o texto.</w:t>
          </w:r>
        </w:p>
        <w:p w:rsidR="0097732C" w:rsidRDefault="0097732C" w:rsidP="002F52C7">
          <w:pPr>
            <w:jc w:val="both"/>
            <w:rPr>
              <w:rStyle w:val="TextodoEspaoReservado"/>
            </w:rPr>
          </w:pPr>
        </w:p>
        <w:p w:rsidR="0097732C" w:rsidRDefault="0097732C" w:rsidP="002F52C7">
          <w:pPr>
            <w:jc w:val="both"/>
            <w:rPr>
              <w:rStyle w:val="TextodoEspaoReservado"/>
            </w:rPr>
          </w:pPr>
        </w:p>
        <w:p w:rsidR="001542EE" w:rsidRDefault="001542EE" w:rsidP="00C342AB">
          <w:pPr>
            <w:pStyle w:val="595F55C6DEDE4DB7B0525FADA4C1CFA7"/>
          </w:pPr>
        </w:p>
      </w:docPartBody>
    </w:docPart>
    <w:docPart>
      <w:docPartPr>
        <w:name w:val="47CF240B1E5E4F50A3416CDE15B695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E941CB-6B6A-4D5C-9E57-1E316B1FA1BD}"/>
      </w:docPartPr>
      <w:docPartBody>
        <w:p w:rsidR="0097732C" w:rsidRDefault="0097732C" w:rsidP="0097732C">
          <w:pPr>
            <w:pStyle w:val="47CF240B1E5E4F50A3416CDE15B695CD1"/>
          </w:pPr>
          <w:r w:rsidRPr="008E02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C1CA85016E44E0A68332773E9469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A7FB63-B256-4FAD-ACD5-1179293819A8}"/>
      </w:docPartPr>
      <w:docPartBody>
        <w:p w:rsidR="0097732C" w:rsidRDefault="0097732C" w:rsidP="0097732C">
          <w:pPr>
            <w:pStyle w:val="A7C1CA85016E44E0A68332773E9469891"/>
          </w:pPr>
          <w:r w:rsidRPr="008E02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B5B23F639C4A149D3FD2CC74DD6A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97EC2E-F65F-40D1-A2B3-F9ABA8BA45E2}"/>
      </w:docPartPr>
      <w:docPartBody>
        <w:p w:rsidR="0097732C" w:rsidRDefault="001542EE" w:rsidP="001542EE">
          <w:pPr>
            <w:pStyle w:val="FCB5B23F639C4A149D3FD2CC74DD6ABA"/>
          </w:pPr>
          <w:r w:rsidRPr="008E02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1D85B1F1D14E8A98A303587024E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2EE3CE-B4F9-4D5C-9831-AECF3DB2361E}"/>
      </w:docPartPr>
      <w:docPartBody>
        <w:p w:rsidR="0097732C" w:rsidRDefault="0097732C" w:rsidP="0097732C">
          <w:pPr>
            <w:pStyle w:val="F11D85B1F1D14E8A98A303587024E12F1"/>
          </w:pPr>
          <w:r w:rsidRPr="00FD150A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  <w:docPart>
      <w:docPartPr>
        <w:name w:val="5AFF7D6901F34202AEB4573D80C028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E2534C-45FA-4AF8-96B1-5BB51615534F}"/>
      </w:docPartPr>
      <w:docPartBody>
        <w:p w:rsidR="0097732C" w:rsidRDefault="0097732C" w:rsidP="0097732C">
          <w:pPr>
            <w:pStyle w:val="5AFF7D6901F34202AEB4573D80C028F61"/>
          </w:pPr>
          <w:r w:rsidRPr="008E02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C0712856EF4B9A81A076B03BF71B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F559FF-8647-478A-8E42-88DF609A8408}"/>
      </w:docPartPr>
      <w:docPartBody>
        <w:p w:rsidR="0097732C" w:rsidRDefault="0097732C" w:rsidP="0097732C">
          <w:pPr>
            <w:pStyle w:val="19C0712856EF4B9A81A076B03BF71B201"/>
          </w:pPr>
          <w:r w:rsidRPr="008E02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554D9053074370B105D86967B464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E662FF-6FE9-4668-870B-1D3222677332}"/>
      </w:docPartPr>
      <w:docPartBody>
        <w:p w:rsidR="0097732C" w:rsidRDefault="001542EE" w:rsidP="001542EE">
          <w:pPr>
            <w:pStyle w:val="58554D9053074370B105D86967B46400"/>
          </w:pPr>
          <w:r w:rsidRPr="008E02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2CDF678905489991B2084ED3B2A9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30AC2B-E073-4754-936D-C795805F6CFF}"/>
      </w:docPartPr>
      <w:docPartBody>
        <w:p w:rsidR="0097732C" w:rsidRDefault="0097732C" w:rsidP="0097732C">
          <w:pPr>
            <w:pStyle w:val="082CDF678905489991B2084ED3B2A96F1"/>
          </w:pPr>
          <w:r w:rsidRPr="00FD150A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  <w:docPart>
      <w:docPartPr>
        <w:name w:val="D6F2C3DE52E04BA0AA510B72DC0E0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05B37E-099B-4825-9A18-23BF210E4D83}"/>
      </w:docPartPr>
      <w:docPartBody>
        <w:p w:rsidR="0097732C" w:rsidRDefault="0097732C" w:rsidP="0097732C">
          <w:pPr>
            <w:pStyle w:val="D6F2C3DE52E04BA0AA510B72DC0E05B91"/>
          </w:pPr>
          <w:r w:rsidRPr="008E029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AB"/>
    <w:rsid w:val="001542EE"/>
    <w:rsid w:val="00315026"/>
    <w:rsid w:val="00424B0C"/>
    <w:rsid w:val="00465709"/>
    <w:rsid w:val="00712B9E"/>
    <w:rsid w:val="00821455"/>
    <w:rsid w:val="00886E2A"/>
    <w:rsid w:val="0097732C"/>
    <w:rsid w:val="00990259"/>
    <w:rsid w:val="00C342AB"/>
    <w:rsid w:val="00CC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7732C"/>
    <w:rPr>
      <w:color w:val="808080"/>
    </w:rPr>
  </w:style>
  <w:style w:type="paragraph" w:customStyle="1" w:styleId="FCB5B23F639C4A149D3FD2CC74DD6ABA">
    <w:name w:val="FCB5B23F639C4A149D3FD2CC74DD6ABA"/>
    <w:rsid w:val="001542EE"/>
  </w:style>
  <w:style w:type="paragraph" w:customStyle="1" w:styleId="595F55C6DEDE4DB7B0525FADA4C1CFA7">
    <w:name w:val="595F55C6DEDE4DB7B0525FADA4C1CFA7"/>
    <w:rsid w:val="00C342AB"/>
  </w:style>
  <w:style w:type="paragraph" w:customStyle="1" w:styleId="58554D9053074370B105D86967B46400">
    <w:name w:val="58554D9053074370B105D86967B46400"/>
    <w:rsid w:val="001542EE"/>
  </w:style>
  <w:style w:type="paragraph" w:customStyle="1" w:styleId="3F31FD6DAB7842299F38C4400D27D233">
    <w:name w:val="3F31FD6DAB7842299F38C4400D27D233"/>
    <w:rsid w:val="0097732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6CFACC4745E44C2914482E7567A86AF">
    <w:name w:val="E6CFACC4745E44C2914482E7567A86AF"/>
    <w:rsid w:val="0097732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47CF240B1E5E4F50A3416CDE15B695CD1">
    <w:name w:val="47CF240B1E5E4F50A3416CDE15B695CD1"/>
    <w:rsid w:val="0097732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C1CA85016E44E0A68332773E9469891">
    <w:name w:val="A7C1CA85016E44E0A68332773E9469891"/>
    <w:rsid w:val="0097732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11D85B1F1D14E8A98A303587024E12F1">
    <w:name w:val="F11D85B1F1D14E8A98A303587024E12F1"/>
    <w:rsid w:val="0097732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AFF7D6901F34202AEB4573D80C028F61">
    <w:name w:val="5AFF7D6901F34202AEB4573D80C028F61"/>
    <w:rsid w:val="0097732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9C0712856EF4B9A81A076B03BF71B201">
    <w:name w:val="19C0712856EF4B9A81A076B03BF71B201"/>
    <w:rsid w:val="0097732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82CDF678905489991B2084ED3B2A96F1">
    <w:name w:val="082CDF678905489991B2084ED3B2A96F1"/>
    <w:rsid w:val="0097732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6F2C3DE52E04BA0AA510B72DC0E05B91">
    <w:name w:val="D6F2C3DE52E04BA0AA510B72DC0E05B91"/>
    <w:rsid w:val="0097732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1EC2C06096D4DB0A6BA7E123DF5E1" ma:contentTypeVersion="16" ma:contentTypeDescription="Create a new document." ma:contentTypeScope="" ma:versionID="5853a23108a8df99f59306179ab4e586">
  <xsd:schema xmlns:xsd="http://www.w3.org/2001/XMLSchema" xmlns:xs="http://www.w3.org/2001/XMLSchema" xmlns:p="http://schemas.microsoft.com/office/2006/metadata/properties" xmlns:ns2="16f6aec4-bd72-4a48-9eae-7163c60e324f" xmlns:ns3="ce395bd5-adfa-43fe-b9fa-1a408bef2761" targetNamespace="http://schemas.microsoft.com/office/2006/metadata/properties" ma:root="true" ma:fieldsID="8482abb2d48f0a5e340d83d384f54a17" ns2:_="" ns3:_="">
    <xsd:import namespace="16f6aec4-bd72-4a48-9eae-7163c60e324f"/>
    <xsd:import namespace="ce395bd5-adfa-43fe-b9fa-1a408bef2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6aec4-bd72-4a48-9eae-7163c60e3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b2445f-0782-4543-b6ad-74ae7e7c9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95bd5-adfa-43fe-b9fa-1a408bef2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9e25b5-0afc-4a85-9119-8b6dbba29581}" ma:internalName="TaxCatchAll" ma:showField="CatchAllData" ma:web="ce395bd5-adfa-43fe-b9fa-1a408bef2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395bd5-adfa-43fe-b9fa-1a408bef2761" xsi:nil="true"/>
    <lcf76f155ced4ddcb4097134ff3c332f xmlns="16f6aec4-bd72-4a48-9eae-7163c60e32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4E101C-565E-4B77-922A-74D87B9DE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6aec4-bd72-4a48-9eae-7163c60e324f"/>
    <ds:schemaRef ds:uri="ce395bd5-adfa-43fe-b9fa-1a408bef2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4D008-F917-4BF3-9B0A-9F48F2155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4C551-4B24-42C3-BDD5-7DEAC625EA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C62D30-F61A-4D52-B5FA-8F03C1B9B0FF}">
  <ds:schemaRefs>
    <ds:schemaRef ds:uri="http://schemas.microsoft.com/office/2006/metadata/properties"/>
    <ds:schemaRef ds:uri="http://schemas.microsoft.com/office/infopath/2007/PartnerControls"/>
    <ds:schemaRef ds:uri="ce395bd5-adfa-43fe-b9fa-1a408bef2761"/>
    <ds:schemaRef ds:uri="16f6aec4-bd72-4a48-9eae-7163c60e32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DocumentoOficialCODESPRetrato</Template>
  <TotalTime>18</TotalTime>
  <Pages>4</Pages>
  <Words>995</Words>
  <Characters>5374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Oficina de Ideais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Christofer De Paula Silva</dc:creator>
  <cp:keywords/>
  <dc:description/>
  <cp:lastModifiedBy>Mersia dos Santos Lara</cp:lastModifiedBy>
  <cp:revision>16</cp:revision>
  <cp:lastPrinted>2018-06-28T20:41:00Z</cp:lastPrinted>
  <dcterms:created xsi:type="dcterms:W3CDTF">2022-05-25T17:49:00Z</dcterms:created>
  <dcterms:modified xsi:type="dcterms:W3CDTF">2025-05-30T20:23:00Z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0x010100FAE1EC2C06096D4DB0A6BA7E123DF5E1</vt:lpwstr>
  </property>
  <property fmtid="{D5CDD505-2E9C-101B-9397-08002B2CF9AE}" pid="3" name="MediaServiceImageTags">
    <vt:lpwstr/>
  </property>
</Properties>
</file>